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C77FE" w14:textId="77777777" w:rsidR="006E0F4D" w:rsidRPr="009612D2" w:rsidRDefault="006E0F4D" w:rsidP="006E0F4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Cs w:val="22"/>
        </w:rPr>
      </w:pPr>
      <w:r w:rsidRPr="009612D2">
        <w:rPr>
          <w:rFonts w:ascii="Times New Roman" w:hAnsi="Times New Roman"/>
          <w:b/>
          <w:color w:val="000000"/>
          <w:szCs w:val="22"/>
        </w:rPr>
        <w:t>ATTO DI DESIGNAZIONE AL TRATTAMENTO DEI DATI PERSONALI</w:t>
      </w:r>
    </w:p>
    <w:p w14:paraId="50245CAE" w14:textId="77777777" w:rsidR="006E0F4D" w:rsidRPr="009612D2" w:rsidRDefault="006E0F4D" w:rsidP="006E0F4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iCs/>
          <w:color w:val="000000"/>
          <w:szCs w:val="22"/>
        </w:rPr>
      </w:pPr>
      <w:r w:rsidRPr="009612D2">
        <w:rPr>
          <w:rFonts w:ascii="Times New Roman" w:hAnsi="Times New Roman"/>
          <w:b/>
          <w:i/>
          <w:iCs/>
          <w:color w:val="000000"/>
          <w:szCs w:val="22"/>
        </w:rPr>
        <w:t>in applicazione del Regolamento Europeo 679/2016 e del D.lgs. n. 196/2003 come modificato dal D.lgs. n.101/2018</w:t>
      </w:r>
    </w:p>
    <w:p w14:paraId="61DFFC6A" w14:textId="2328777E" w:rsidR="00271321" w:rsidRPr="009612D2" w:rsidRDefault="00271321" w:rsidP="006E0F4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color w:val="000000"/>
          <w:szCs w:val="22"/>
        </w:rPr>
      </w:pPr>
    </w:p>
    <w:p w14:paraId="1609509C" w14:textId="77777777" w:rsidR="006A745D" w:rsidRPr="009612D2" w:rsidRDefault="006A745D" w:rsidP="006A74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Cs w:val="22"/>
        </w:rPr>
      </w:pPr>
    </w:p>
    <w:p w14:paraId="75648D70" w14:textId="3BB5F91C" w:rsidR="006E0F4D" w:rsidRPr="009612D2" w:rsidRDefault="002628A5" w:rsidP="006A74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Cs w:val="22"/>
        </w:rPr>
      </w:pPr>
      <w:bookmarkStart w:id="0" w:name="_Hlk84609068"/>
      <w:r w:rsidRPr="002628A5">
        <w:rPr>
          <w:rFonts w:ascii="Times New Roman" w:hAnsi="Times New Roman"/>
          <w:bCs/>
          <w:szCs w:val="22"/>
          <w:highlight w:val="yellow"/>
        </w:rPr>
        <w:t>[indicare nome società]</w:t>
      </w:r>
      <w:r>
        <w:rPr>
          <w:rFonts w:ascii="Times New Roman" w:hAnsi="Times New Roman"/>
          <w:bCs/>
          <w:szCs w:val="22"/>
        </w:rPr>
        <w:t xml:space="preserve"> </w:t>
      </w:r>
      <w:bookmarkEnd w:id="0"/>
      <w:r w:rsidR="006F6821" w:rsidRPr="009612D2">
        <w:rPr>
          <w:rFonts w:ascii="Times New Roman" w:hAnsi="Times New Roman"/>
          <w:color w:val="000000"/>
          <w:szCs w:val="22"/>
        </w:rPr>
        <w:t xml:space="preserve">in </w:t>
      </w:r>
      <w:r w:rsidR="006E0F4D" w:rsidRPr="009612D2">
        <w:rPr>
          <w:rFonts w:ascii="Times New Roman" w:hAnsi="Times New Roman"/>
          <w:color w:val="000000"/>
          <w:szCs w:val="22"/>
        </w:rPr>
        <w:t xml:space="preserve">persona del legale rappresentante </w:t>
      </w:r>
      <w:r w:rsidR="006E0F4D" w:rsidRPr="009612D2">
        <w:rPr>
          <w:rFonts w:ascii="Times New Roman" w:hAnsi="Times New Roman"/>
          <w:i/>
          <w:iCs/>
          <w:color w:val="000000"/>
          <w:szCs w:val="22"/>
        </w:rPr>
        <w:t xml:space="preserve">pro tempore, </w:t>
      </w:r>
      <w:r w:rsidR="006E0F4D" w:rsidRPr="009612D2">
        <w:rPr>
          <w:rFonts w:ascii="Times New Roman" w:hAnsi="Times New Roman"/>
          <w:color w:val="000000"/>
          <w:szCs w:val="22"/>
        </w:rPr>
        <w:t>quale</w:t>
      </w:r>
      <w:r w:rsidR="006F6821" w:rsidRPr="009612D2">
        <w:rPr>
          <w:rFonts w:ascii="Times New Roman" w:hAnsi="Times New Roman"/>
          <w:color w:val="000000"/>
          <w:szCs w:val="22"/>
        </w:rPr>
        <w:t xml:space="preserve"> Titolare del trattamento, </w:t>
      </w:r>
    </w:p>
    <w:p w14:paraId="61FEC6E3" w14:textId="77777777" w:rsidR="006A745D" w:rsidRPr="009612D2" w:rsidRDefault="006A745D" w:rsidP="006A74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Cs w:val="22"/>
        </w:rPr>
      </w:pPr>
    </w:p>
    <w:p w14:paraId="4F7B2CC8" w14:textId="00F8B510" w:rsidR="006A745D" w:rsidRPr="009612D2" w:rsidRDefault="006A745D" w:rsidP="006A745D">
      <w:pPr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hAnsi="Times New Roman"/>
          <w:b/>
          <w:szCs w:val="22"/>
        </w:rPr>
      </w:pPr>
      <w:r w:rsidRPr="009612D2">
        <w:rPr>
          <w:rFonts w:ascii="Times New Roman" w:hAnsi="Times New Roman"/>
          <w:b/>
          <w:szCs w:val="22"/>
        </w:rPr>
        <w:t>PREMESSO CHE</w:t>
      </w:r>
    </w:p>
    <w:p w14:paraId="6046E9F2" w14:textId="77777777" w:rsidR="006A745D" w:rsidRPr="009612D2" w:rsidRDefault="006A745D" w:rsidP="006A745D">
      <w:pPr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hAnsi="Times New Roman"/>
          <w:color w:val="000000"/>
          <w:szCs w:val="22"/>
        </w:rPr>
      </w:pPr>
    </w:p>
    <w:p w14:paraId="4371D936" w14:textId="6D886B02" w:rsidR="006A745D" w:rsidRPr="009612D2" w:rsidRDefault="006A745D" w:rsidP="009612D2">
      <w:pPr>
        <w:pStyle w:val="Paragrafoelenco"/>
        <w:rPr>
          <w:rFonts w:ascii="Times New Roman" w:hAnsi="Times New Roman"/>
          <w:color w:val="000000"/>
          <w:szCs w:val="22"/>
        </w:rPr>
      </w:pPr>
      <w:r w:rsidRPr="009612D2">
        <w:rPr>
          <w:rFonts w:ascii="Times New Roman" w:hAnsi="Times New Roman"/>
          <w:color w:val="000000"/>
          <w:szCs w:val="22"/>
        </w:rPr>
        <w:t xml:space="preserve">Il Regolamento introduce il concetto di </w:t>
      </w:r>
      <w:r w:rsidRPr="001D0546">
        <w:rPr>
          <w:rFonts w:ascii="Times New Roman" w:hAnsi="Times New Roman"/>
          <w:i/>
          <w:iCs/>
          <w:color w:val="000000"/>
          <w:szCs w:val="22"/>
        </w:rPr>
        <w:t>accountability</w:t>
      </w:r>
      <w:r w:rsidRPr="009612D2">
        <w:rPr>
          <w:rFonts w:ascii="Times New Roman" w:hAnsi="Times New Roman"/>
          <w:color w:val="000000"/>
          <w:szCs w:val="22"/>
        </w:rPr>
        <w:t>, in virtù del quale il Titolare del trattamento deve attuare, tra l’altro, adeguate misure tecniche ed organizzative, idonee a garantire ed essere in grado di dimostrare che le operazioni di trattamento vengano effettuate in conformità alla nuova disciplina;</w:t>
      </w:r>
    </w:p>
    <w:p w14:paraId="7AA2C556" w14:textId="762966CA" w:rsidR="0061132D" w:rsidRPr="009612D2" w:rsidRDefault="006A745D" w:rsidP="009612D2">
      <w:pPr>
        <w:pStyle w:val="Paragrafoelenco"/>
        <w:rPr>
          <w:rFonts w:ascii="Times New Roman" w:hAnsi="Times New Roman"/>
          <w:color w:val="000000"/>
          <w:szCs w:val="22"/>
        </w:rPr>
      </w:pPr>
      <w:r w:rsidRPr="009612D2">
        <w:rPr>
          <w:rFonts w:ascii="Times New Roman" w:hAnsi="Times New Roman"/>
          <w:color w:val="000000"/>
          <w:szCs w:val="22"/>
        </w:rPr>
        <w:t>l’art.2-quaterdecies del D.lgs. 101/18 stabilisce che il “</w:t>
      </w:r>
      <w:r w:rsidRPr="001D0546">
        <w:rPr>
          <w:rFonts w:ascii="Times New Roman" w:hAnsi="Times New Roman"/>
          <w:i/>
          <w:iCs/>
          <w:color w:val="000000"/>
          <w:szCs w:val="22"/>
        </w:rPr>
        <w:t>titolare o il responsabile del trattamento possono prevedere, sotto la propria responsabilità e nell’ambito del proprio assetto organizzativo, che specifici compiti e funzioni connessi al trattamento di dati personali siano attribuiti a persone fisiche, espressamente designate, che operano sotto la loro autorità</w:t>
      </w:r>
      <w:r w:rsidRPr="009612D2">
        <w:rPr>
          <w:rFonts w:ascii="Times New Roman" w:hAnsi="Times New Roman"/>
          <w:color w:val="000000"/>
          <w:szCs w:val="22"/>
        </w:rPr>
        <w:t>”;</w:t>
      </w:r>
    </w:p>
    <w:p w14:paraId="5179775E" w14:textId="316B1494" w:rsidR="006F6821" w:rsidRPr="009612D2" w:rsidRDefault="006A745D" w:rsidP="009612D2">
      <w:pPr>
        <w:pStyle w:val="Paragrafoelenco"/>
        <w:rPr>
          <w:rFonts w:ascii="Times New Roman" w:hAnsi="Times New Roman"/>
          <w:color w:val="000000"/>
          <w:szCs w:val="22"/>
        </w:rPr>
      </w:pPr>
      <w:r w:rsidRPr="009612D2">
        <w:rPr>
          <w:rFonts w:ascii="Times New Roman" w:hAnsi="Times New Roman"/>
          <w:color w:val="000000"/>
          <w:szCs w:val="22"/>
        </w:rPr>
        <w:t>il D.L. 21 settembre 2021, n. 127 recante “</w:t>
      </w:r>
      <w:r w:rsidRPr="001D0546">
        <w:rPr>
          <w:rFonts w:ascii="Times New Roman" w:hAnsi="Times New Roman"/>
          <w:i/>
          <w:iCs/>
          <w:color w:val="000000"/>
          <w:szCs w:val="22"/>
        </w:rPr>
        <w:t>Misure urgenti per assicurare lo svolgimento in sicurezza del lavoro pubblico e privato mediante l’estensione dell’ambito applicativo della certificazione verde COVID-19 e il rafforzamento del sistema di scoring</w:t>
      </w:r>
      <w:r w:rsidRPr="009612D2">
        <w:rPr>
          <w:rFonts w:ascii="Times New Roman" w:hAnsi="Times New Roman"/>
          <w:color w:val="000000"/>
          <w:szCs w:val="22"/>
        </w:rPr>
        <w:t>” prevede all’art. 3 che</w:t>
      </w:r>
      <w:r w:rsidR="00457D08" w:rsidRPr="009612D2">
        <w:rPr>
          <w:rFonts w:ascii="Times New Roman" w:hAnsi="Times New Roman"/>
          <w:color w:val="000000"/>
          <w:szCs w:val="22"/>
        </w:rPr>
        <w:t xml:space="preserve">, dal 15 ottobre al 31 dicembre 2021, termine di cessazione dello stato di emergenza, al fine di prevenire la diffusione dell’infezione da SARS-CoV-2, </w:t>
      </w:r>
      <w:r w:rsidRPr="009612D2">
        <w:rPr>
          <w:rFonts w:ascii="Times New Roman" w:hAnsi="Times New Roman"/>
          <w:color w:val="000000"/>
          <w:szCs w:val="22"/>
        </w:rPr>
        <w:t>il datore di lavoro debba verificare il possesso della certificazione verde Covid-19 (di seguito anche “Green Pass”) per l’accesso ai luoghi di lavoro, individuando con atto formale “</w:t>
      </w:r>
      <w:r w:rsidRPr="001D0546">
        <w:rPr>
          <w:rFonts w:ascii="Times New Roman" w:hAnsi="Times New Roman"/>
          <w:i/>
          <w:iCs/>
          <w:color w:val="000000"/>
          <w:szCs w:val="22"/>
        </w:rPr>
        <w:t>i soggetti incaricati dell’accertamento delle violazioni</w:t>
      </w:r>
      <w:r w:rsidRPr="009612D2">
        <w:rPr>
          <w:rFonts w:ascii="Times New Roman" w:hAnsi="Times New Roman"/>
          <w:color w:val="000000"/>
          <w:szCs w:val="22"/>
        </w:rPr>
        <w:t>”;</w:t>
      </w:r>
    </w:p>
    <w:p w14:paraId="7E4926E7" w14:textId="3FDD0E57" w:rsidR="00B15CEF" w:rsidRPr="009612D2" w:rsidRDefault="00457D08" w:rsidP="009612D2">
      <w:pPr>
        <w:pStyle w:val="Paragrafoelenco"/>
        <w:rPr>
          <w:rFonts w:ascii="Times New Roman" w:hAnsi="Times New Roman"/>
          <w:color w:val="000000"/>
          <w:szCs w:val="22"/>
        </w:rPr>
      </w:pPr>
      <w:r w:rsidRPr="009612D2">
        <w:rPr>
          <w:rFonts w:ascii="Times New Roman" w:hAnsi="Times New Roman"/>
          <w:color w:val="000000"/>
          <w:szCs w:val="22"/>
        </w:rPr>
        <w:t>la nomina presuppone che il Designato venga individuato tra i soggetti che per esperienza, capacità e affidabilità forniscano idonea garanzia del pieno rispetto delle vigenti disposizioni in materia di trattamento, ivi compreso il profilo della sicurezza</w:t>
      </w:r>
      <w:r w:rsidR="000D2F7B" w:rsidRPr="009612D2">
        <w:rPr>
          <w:rFonts w:ascii="Times New Roman" w:hAnsi="Times New Roman"/>
          <w:color w:val="000000"/>
          <w:szCs w:val="22"/>
        </w:rPr>
        <w:t>;</w:t>
      </w:r>
    </w:p>
    <w:p w14:paraId="170351E5" w14:textId="4196380C" w:rsidR="00B15CEF" w:rsidRPr="009612D2" w:rsidRDefault="00B15CEF" w:rsidP="009612D2">
      <w:pPr>
        <w:pStyle w:val="Paragrafoelenco"/>
        <w:rPr>
          <w:rFonts w:ascii="Times New Roman" w:hAnsi="Times New Roman"/>
          <w:color w:val="000000"/>
          <w:szCs w:val="22"/>
        </w:rPr>
      </w:pPr>
      <w:r w:rsidRPr="009612D2">
        <w:rPr>
          <w:rFonts w:ascii="Times New Roman" w:hAnsi="Times New Roman"/>
          <w:color w:val="000000"/>
          <w:szCs w:val="22"/>
        </w:rPr>
        <w:t xml:space="preserve">le indicate prerogative sono attribuibili al Sig. </w:t>
      </w:r>
      <w:bookmarkStart w:id="1" w:name="_Hlk84588344"/>
      <w:r w:rsidRPr="002628A5">
        <w:rPr>
          <w:rFonts w:ascii="Times New Roman" w:hAnsi="Times New Roman"/>
          <w:color w:val="000000"/>
          <w:szCs w:val="22"/>
          <w:highlight w:val="yellow"/>
        </w:rPr>
        <w:t>__________</w:t>
      </w:r>
      <w:bookmarkEnd w:id="1"/>
      <w:r w:rsidRPr="009612D2">
        <w:rPr>
          <w:rFonts w:ascii="Times New Roman" w:hAnsi="Times New Roman"/>
          <w:color w:val="000000"/>
          <w:szCs w:val="22"/>
        </w:rPr>
        <w:t xml:space="preserve"> sulla base dell’esperienza pluriennale e quanto dimostrato nell’espletamento delle sue funzioni di</w:t>
      </w:r>
      <w:r w:rsidR="002628A5" w:rsidRPr="002628A5">
        <w:rPr>
          <w:rFonts w:ascii="Times New Roman" w:hAnsi="Times New Roman"/>
          <w:color w:val="000000"/>
          <w:szCs w:val="22"/>
          <w:highlight w:val="yellow"/>
        </w:rPr>
        <w:t>[indicare]</w:t>
      </w:r>
      <w:r w:rsidRPr="009612D2">
        <w:rPr>
          <w:rFonts w:ascii="Times New Roman" w:hAnsi="Times New Roman"/>
          <w:color w:val="000000"/>
          <w:szCs w:val="22"/>
        </w:rPr>
        <w:t>;</w:t>
      </w:r>
    </w:p>
    <w:p w14:paraId="2751EF39" w14:textId="77777777" w:rsidR="009612D2" w:rsidRPr="009612D2" w:rsidRDefault="009612D2" w:rsidP="009612D2">
      <w:pPr>
        <w:rPr>
          <w:rFonts w:ascii="Times New Roman" w:hAnsi="Times New Roman"/>
          <w:color w:val="000000"/>
          <w:szCs w:val="22"/>
        </w:rPr>
      </w:pPr>
    </w:p>
    <w:p w14:paraId="37F5B663" w14:textId="26440B14" w:rsidR="00457D08" w:rsidRPr="009612D2" w:rsidRDefault="000D2F7B" w:rsidP="009612D2">
      <w:pPr>
        <w:rPr>
          <w:rFonts w:ascii="Times New Roman" w:hAnsi="Times New Roman"/>
          <w:color w:val="000000"/>
          <w:szCs w:val="22"/>
        </w:rPr>
      </w:pPr>
      <w:r w:rsidRPr="009612D2">
        <w:rPr>
          <w:rFonts w:ascii="Times New Roman" w:hAnsi="Times New Roman"/>
          <w:color w:val="000000"/>
          <w:szCs w:val="22"/>
        </w:rPr>
        <w:t>T</w:t>
      </w:r>
      <w:r w:rsidR="00457D08" w:rsidRPr="009612D2">
        <w:rPr>
          <w:rFonts w:ascii="Times New Roman" w:hAnsi="Times New Roman"/>
          <w:color w:val="000000"/>
          <w:szCs w:val="22"/>
        </w:rPr>
        <w:t>utto ciò premesso</w:t>
      </w:r>
      <w:r w:rsidRPr="009612D2">
        <w:rPr>
          <w:rFonts w:ascii="Times New Roman" w:hAnsi="Times New Roman"/>
          <w:color w:val="000000"/>
          <w:szCs w:val="22"/>
        </w:rPr>
        <w:t xml:space="preserve">, </w:t>
      </w:r>
      <w:r w:rsidR="00C63D59" w:rsidRPr="002628A5">
        <w:rPr>
          <w:rFonts w:ascii="Times New Roman" w:hAnsi="Times New Roman"/>
          <w:bCs/>
          <w:szCs w:val="22"/>
          <w:highlight w:val="yellow"/>
        </w:rPr>
        <w:t>[indicare nome società]</w:t>
      </w:r>
      <w:r w:rsidRPr="009612D2">
        <w:rPr>
          <w:rFonts w:ascii="Times New Roman" w:hAnsi="Times New Roman"/>
          <w:color w:val="000000"/>
          <w:szCs w:val="22"/>
        </w:rPr>
        <w:t xml:space="preserve"> in qualità di Titolare del trattamento</w:t>
      </w:r>
    </w:p>
    <w:p w14:paraId="34D0E61B" w14:textId="6D0F73D9" w:rsidR="00457D08" w:rsidRPr="009612D2" w:rsidRDefault="00457D08" w:rsidP="00B15CEF">
      <w:pPr>
        <w:jc w:val="center"/>
        <w:rPr>
          <w:rFonts w:ascii="Times New Roman" w:hAnsi="Times New Roman"/>
          <w:b/>
          <w:bCs/>
          <w:color w:val="000000"/>
          <w:szCs w:val="22"/>
        </w:rPr>
      </w:pPr>
      <w:r w:rsidRPr="009612D2">
        <w:rPr>
          <w:rFonts w:ascii="Times New Roman" w:hAnsi="Times New Roman"/>
          <w:b/>
          <w:bCs/>
          <w:color w:val="000000"/>
          <w:szCs w:val="22"/>
        </w:rPr>
        <w:t>NOMINA</w:t>
      </w:r>
    </w:p>
    <w:p w14:paraId="71228CA9" w14:textId="6E398AA9" w:rsidR="00251BC0" w:rsidRPr="009612D2" w:rsidRDefault="00457D08" w:rsidP="00853A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Cs w:val="22"/>
        </w:rPr>
      </w:pPr>
      <w:r w:rsidRPr="009612D2">
        <w:rPr>
          <w:rFonts w:ascii="Times New Roman" w:hAnsi="Times New Roman"/>
          <w:color w:val="000000"/>
          <w:szCs w:val="22"/>
        </w:rPr>
        <w:t>Il Sig.</w:t>
      </w:r>
      <w:r w:rsidRPr="002628A5">
        <w:rPr>
          <w:rFonts w:ascii="Times New Roman" w:hAnsi="Times New Roman"/>
          <w:color w:val="000000"/>
          <w:szCs w:val="22"/>
          <w:highlight w:val="yellow"/>
        </w:rPr>
        <w:t>___________________</w:t>
      </w:r>
      <w:r w:rsidRPr="009612D2">
        <w:rPr>
          <w:rFonts w:ascii="Times New Roman" w:hAnsi="Times New Roman"/>
          <w:color w:val="000000"/>
          <w:szCs w:val="22"/>
        </w:rPr>
        <w:t>, nato a</w:t>
      </w:r>
      <w:r w:rsidRPr="002628A5">
        <w:rPr>
          <w:rFonts w:ascii="Times New Roman" w:hAnsi="Times New Roman"/>
          <w:color w:val="000000"/>
          <w:szCs w:val="22"/>
          <w:highlight w:val="yellow"/>
        </w:rPr>
        <w:t>______________</w:t>
      </w:r>
      <w:r w:rsidRPr="009612D2">
        <w:rPr>
          <w:rFonts w:ascii="Times New Roman" w:hAnsi="Times New Roman"/>
          <w:color w:val="000000"/>
          <w:szCs w:val="22"/>
        </w:rPr>
        <w:t>, c.f</w:t>
      </w:r>
      <w:r w:rsidRPr="002628A5">
        <w:rPr>
          <w:rFonts w:ascii="Times New Roman" w:hAnsi="Times New Roman"/>
          <w:color w:val="000000"/>
          <w:szCs w:val="22"/>
          <w:highlight w:val="yellow"/>
        </w:rPr>
        <w:t>.________________,</w:t>
      </w:r>
      <w:r w:rsidRPr="009612D2">
        <w:rPr>
          <w:rFonts w:ascii="Times New Roman" w:hAnsi="Times New Roman"/>
          <w:color w:val="000000"/>
          <w:szCs w:val="22"/>
        </w:rPr>
        <w:t xml:space="preserve"> in qualità di</w:t>
      </w:r>
      <w:r w:rsidR="00B15CEF" w:rsidRPr="009612D2">
        <w:rPr>
          <w:rFonts w:ascii="Times New Roman" w:hAnsi="Times New Roman"/>
          <w:szCs w:val="22"/>
        </w:rPr>
        <w:t>_</w:t>
      </w:r>
      <w:r w:rsidR="00B15CEF" w:rsidRPr="002628A5">
        <w:rPr>
          <w:rFonts w:ascii="Times New Roman" w:hAnsi="Times New Roman"/>
          <w:szCs w:val="22"/>
          <w:highlight w:val="yellow"/>
        </w:rPr>
        <w:t>____________</w:t>
      </w:r>
      <w:r w:rsidRPr="002628A5">
        <w:rPr>
          <w:rFonts w:ascii="Times New Roman" w:hAnsi="Times New Roman"/>
          <w:color w:val="000000"/>
          <w:szCs w:val="22"/>
          <w:highlight w:val="yellow"/>
        </w:rPr>
        <w:t>______________</w:t>
      </w:r>
      <w:r w:rsidRPr="009612D2">
        <w:rPr>
          <w:rFonts w:ascii="Times New Roman" w:hAnsi="Times New Roman"/>
          <w:color w:val="000000"/>
          <w:szCs w:val="22"/>
        </w:rPr>
        <w:t>, quale DESIGNATO al trattamento dei dati personali (di seguito anche “Designato al trattamento” o “Designato”) connessi all’espletamento del</w:t>
      </w:r>
      <w:r w:rsidR="00B15CEF" w:rsidRPr="009612D2">
        <w:rPr>
          <w:rFonts w:ascii="Times New Roman" w:hAnsi="Times New Roman"/>
          <w:color w:val="000000"/>
          <w:szCs w:val="22"/>
        </w:rPr>
        <w:t>l’</w:t>
      </w:r>
      <w:r w:rsidRPr="009612D2">
        <w:rPr>
          <w:rFonts w:ascii="Times New Roman" w:hAnsi="Times New Roman"/>
          <w:color w:val="000000"/>
          <w:szCs w:val="22"/>
        </w:rPr>
        <w:t>incarico di verificatore del possesso e della validità del Green Pass o delle certificazioni di esenzione</w:t>
      </w:r>
      <w:r w:rsidR="000D2F7B" w:rsidRPr="009612D2">
        <w:rPr>
          <w:rFonts w:ascii="Times New Roman" w:hAnsi="Times New Roman"/>
          <w:color w:val="000000"/>
          <w:szCs w:val="22"/>
        </w:rPr>
        <w:t>, giusto il disposto dell’art. 3, comma 5 del D.L. 21 settembre 2021, n. 127.</w:t>
      </w:r>
    </w:p>
    <w:p w14:paraId="495F5701" w14:textId="6F6A6611" w:rsidR="000D2F7B" w:rsidRPr="009612D2" w:rsidRDefault="000D2F7B" w:rsidP="000D2F7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Cs w:val="22"/>
        </w:rPr>
      </w:pPr>
      <w:r w:rsidRPr="009612D2">
        <w:rPr>
          <w:rFonts w:ascii="Times New Roman" w:hAnsi="Times New Roman"/>
          <w:color w:val="000000"/>
          <w:szCs w:val="22"/>
        </w:rPr>
        <w:t>***</w:t>
      </w:r>
    </w:p>
    <w:p w14:paraId="47C00728" w14:textId="153014C1" w:rsidR="00BA262F" w:rsidRDefault="000D2F7B" w:rsidP="00BA262F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2"/>
        </w:rPr>
      </w:pPr>
      <w:r w:rsidRPr="009612D2">
        <w:rPr>
          <w:rFonts w:ascii="Times New Roman" w:hAnsi="Times New Roman"/>
          <w:color w:val="000000"/>
          <w:szCs w:val="22"/>
        </w:rPr>
        <w:t xml:space="preserve">A tale scopo Lei </w:t>
      </w:r>
      <w:r w:rsidR="00876914" w:rsidRPr="009612D2">
        <w:rPr>
          <w:rFonts w:ascii="Times New Roman" w:hAnsi="Times New Roman"/>
          <w:color w:val="000000"/>
          <w:szCs w:val="22"/>
        </w:rPr>
        <w:t xml:space="preserve">si atterrà </w:t>
      </w:r>
      <w:r w:rsidRPr="009612D2">
        <w:rPr>
          <w:rFonts w:ascii="Times New Roman" w:hAnsi="Times New Roman"/>
          <w:color w:val="000000"/>
          <w:szCs w:val="22"/>
        </w:rPr>
        <w:t xml:space="preserve">alle seguenti </w:t>
      </w:r>
      <w:r w:rsidR="00B15CEF" w:rsidRPr="009612D2">
        <w:rPr>
          <w:rFonts w:ascii="Times New Roman" w:hAnsi="Times New Roman"/>
          <w:color w:val="000000"/>
          <w:szCs w:val="22"/>
        </w:rPr>
        <w:t>istruzioni</w:t>
      </w:r>
      <w:r w:rsidRPr="009612D2">
        <w:rPr>
          <w:rFonts w:ascii="Times New Roman" w:hAnsi="Times New Roman"/>
          <w:color w:val="000000"/>
          <w:szCs w:val="22"/>
        </w:rPr>
        <w:t>:</w:t>
      </w:r>
    </w:p>
    <w:p w14:paraId="29F40967" w14:textId="119B1618" w:rsidR="00BA262F" w:rsidRDefault="000D2F7B" w:rsidP="009612D2">
      <w:pPr>
        <w:pStyle w:val="Paragrafoelenco"/>
        <w:numPr>
          <w:ilvl w:val="0"/>
          <w:numId w:val="49"/>
        </w:numPr>
        <w:ind w:left="0" w:firstLine="360"/>
        <w:rPr>
          <w:rFonts w:ascii="Times New Roman" w:hAnsi="Times New Roman"/>
          <w:color w:val="000000"/>
          <w:szCs w:val="22"/>
        </w:rPr>
      </w:pPr>
      <w:r w:rsidRPr="009612D2">
        <w:rPr>
          <w:rFonts w:ascii="Times New Roman" w:hAnsi="Times New Roman"/>
          <w:color w:val="000000"/>
          <w:szCs w:val="22"/>
        </w:rPr>
        <w:t>effettu</w:t>
      </w:r>
      <w:r w:rsidR="005C418F" w:rsidRPr="009612D2">
        <w:rPr>
          <w:rFonts w:ascii="Times New Roman" w:hAnsi="Times New Roman"/>
          <w:color w:val="000000"/>
          <w:szCs w:val="22"/>
        </w:rPr>
        <w:t>are</w:t>
      </w:r>
      <w:r w:rsidRPr="009612D2">
        <w:rPr>
          <w:rFonts w:ascii="Times New Roman" w:hAnsi="Times New Roman"/>
          <w:color w:val="000000"/>
          <w:szCs w:val="22"/>
        </w:rPr>
        <w:t xml:space="preserve"> le operazioni di verifica del possesso della certificazione verde utilizzando esclusivamente l’applicazione “Verifica C19” istallata sul dispositivo messole a disposizione dalla scrivente, da utilizzare in modalità off-line</w:t>
      </w:r>
      <w:r w:rsidR="00BA262F" w:rsidRPr="009612D2">
        <w:rPr>
          <w:rFonts w:ascii="Times New Roman" w:hAnsi="Times New Roman"/>
          <w:color w:val="000000"/>
          <w:szCs w:val="22"/>
        </w:rPr>
        <w:t>;</w:t>
      </w:r>
    </w:p>
    <w:p w14:paraId="55F9F071" w14:textId="79576666" w:rsidR="009612D2" w:rsidRDefault="00BA262F" w:rsidP="009612D2">
      <w:pPr>
        <w:pStyle w:val="Paragrafoelenco"/>
        <w:numPr>
          <w:ilvl w:val="0"/>
          <w:numId w:val="49"/>
        </w:numPr>
        <w:ind w:left="0" w:firstLine="360"/>
        <w:rPr>
          <w:rFonts w:ascii="Times New Roman" w:hAnsi="Times New Roman"/>
          <w:color w:val="000000"/>
          <w:szCs w:val="22"/>
        </w:rPr>
      </w:pPr>
      <w:r w:rsidRPr="009612D2">
        <w:rPr>
          <w:rFonts w:ascii="Times New Roman" w:hAnsi="Times New Roman"/>
          <w:color w:val="000000"/>
          <w:szCs w:val="22"/>
        </w:rPr>
        <w:t>l’unico esito consentito per la verifica della validità della certificazione e della conseguente possibilità di far accedere l’interessato ai locali aziendali è la comparsa sul dispositivo messole a disposizione del segno grafico verde (semaforo verde);</w:t>
      </w:r>
    </w:p>
    <w:p w14:paraId="216BE72B" w14:textId="77777777" w:rsidR="009612D2" w:rsidRDefault="000D2F7B" w:rsidP="009612D2">
      <w:pPr>
        <w:pStyle w:val="Paragrafoelenco"/>
        <w:numPr>
          <w:ilvl w:val="0"/>
          <w:numId w:val="49"/>
        </w:numPr>
        <w:ind w:left="0" w:firstLine="360"/>
        <w:rPr>
          <w:rFonts w:ascii="Times New Roman" w:hAnsi="Times New Roman"/>
          <w:color w:val="000000"/>
          <w:szCs w:val="22"/>
        </w:rPr>
      </w:pPr>
      <w:r w:rsidRPr="009612D2">
        <w:rPr>
          <w:rFonts w:ascii="Times New Roman" w:hAnsi="Times New Roman"/>
          <w:color w:val="000000"/>
          <w:szCs w:val="22"/>
        </w:rPr>
        <w:t>nel caso di certificazione di esenzione</w:t>
      </w:r>
      <w:r w:rsidR="00876914" w:rsidRPr="009612D2">
        <w:rPr>
          <w:rFonts w:ascii="Times New Roman" w:hAnsi="Times New Roman"/>
          <w:color w:val="000000"/>
          <w:szCs w:val="22"/>
        </w:rPr>
        <w:t xml:space="preserve">, </w:t>
      </w:r>
      <w:r w:rsidR="005C418F" w:rsidRPr="009612D2">
        <w:rPr>
          <w:rFonts w:ascii="Times New Roman" w:hAnsi="Times New Roman"/>
          <w:color w:val="000000"/>
          <w:szCs w:val="22"/>
        </w:rPr>
        <w:t>limitarsi</w:t>
      </w:r>
      <w:r w:rsidR="00876914" w:rsidRPr="009612D2">
        <w:rPr>
          <w:rFonts w:ascii="Times New Roman" w:hAnsi="Times New Roman"/>
          <w:color w:val="000000"/>
          <w:szCs w:val="22"/>
        </w:rPr>
        <w:t xml:space="preserve"> a verificarne il possesso </w:t>
      </w:r>
      <w:r w:rsidR="00B15CEF" w:rsidRPr="009612D2">
        <w:rPr>
          <w:rFonts w:ascii="Times New Roman" w:hAnsi="Times New Roman"/>
          <w:color w:val="000000"/>
          <w:szCs w:val="22"/>
        </w:rPr>
        <w:t>e a consultare il nominativo del soggetto cui appartiene procedendo alla verifica del documento di riconoscimento, nel caso di evidente discrasia;</w:t>
      </w:r>
    </w:p>
    <w:p w14:paraId="65500E09" w14:textId="77777777" w:rsidR="009612D2" w:rsidRDefault="00783A6C" w:rsidP="009612D2">
      <w:pPr>
        <w:pStyle w:val="Paragrafoelenco"/>
        <w:numPr>
          <w:ilvl w:val="0"/>
          <w:numId w:val="49"/>
        </w:numPr>
        <w:ind w:left="0" w:firstLine="360"/>
        <w:rPr>
          <w:rFonts w:ascii="Times New Roman" w:hAnsi="Times New Roman"/>
          <w:color w:val="000000"/>
          <w:szCs w:val="22"/>
        </w:rPr>
      </w:pPr>
      <w:r w:rsidRPr="009612D2">
        <w:rPr>
          <w:rFonts w:ascii="Times New Roman" w:hAnsi="Times New Roman"/>
          <w:color w:val="000000"/>
          <w:szCs w:val="22"/>
        </w:rPr>
        <w:t>controll</w:t>
      </w:r>
      <w:r w:rsidR="005C418F" w:rsidRPr="009612D2">
        <w:rPr>
          <w:rFonts w:ascii="Times New Roman" w:hAnsi="Times New Roman"/>
          <w:color w:val="000000"/>
          <w:szCs w:val="22"/>
        </w:rPr>
        <w:t>are</w:t>
      </w:r>
      <w:r w:rsidRPr="009612D2">
        <w:rPr>
          <w:rFonts w:ascii="Times New Roman" w:hAnsi="Times New Roman"/>
          <w:color w:val="000000"/>
          <w:szCs w:val="22"/>
        </w:rPr>
        <w:t xml:space="preserve"> </w:t>
      </w:r>
      <w:r w:rsidR="005C418F" w:rsidRPr="009612D2">
        <w:rPr>
          <w:rFonts w:ascii="Times New Roman" w:hAnsi="Times New Roman"/>
          <w:color w:val="000000"/>
          <w:szCs w:val="22"/>
        </w:rPr>
        <w:t xml:space="preserve">esclusivamente </w:t>
      </w:r>
      <w:r w:rsidRPr="009612D2">
        <w:rPr>
          <w:rFonts w:ascii="Times New Roman" w:hAnsi="Times New Roman"/>
          <w:color w:val="000000"/>
          <w:szCs w:val="22"/>
        </w:rPr>
        <w:t xml:space="preserve">l’autenticità, </w:t>
      </w:r>
      <w:r w:rsidR="005C418F" w:rsidRPr="009612D2">
        <w:rPr>
          <w:rFonts w:ascii="Times New Roman" w:hAnsi="Times New Roman"/>
          <w:color w:val="000000"/>
          <w:szCs w:val="22"/>
        </w:rPr>
        <w:t xml:space="preserve">la </w:t>
      </w:r>
      <w:r w:rsidRPr="009612D2">
        <w:rPr>
          <w:rFonts w:ascii="Times New Roman" w:hAnsi="Times New Roman"/>
          <w:color w:val="000000"/>
          <w:szCs w:val="22"/>
        </w:rPr>
        <w:t xml:space="preserve">validità ed integrità della certificazione, e chiedere </w:t>
      </w:r>
      <w:r w:rsidR="005C418F" w:rsidRPr="009612D2">
        <w:rPr>
          <w:rFonts w:ascii="Times New Roman" w:hAnsi="Times New Roman"/>
          <w:color w:val="000000"/>
          <w:szCs w:val="22"/>
        </w:rPr>
        <w:t xml:space="preserve">eventualmente </w:t>
      </w:r>
      <w:r w:rsidRPr="009612D2">
        <w:rPr>
          <w:rFonts w:ascii="Times New Roman" w:hAnsi="Times New Roman"/>
          <w:color w:val="000000"/>
          <w:szCs w:val="22"/>
        </w:rPr>
        <w:t>un documento di identità al fine di verificare le generalità del portatore della certificazione, senza rendere, assumere o conservare, alcuna informazione;</w:t>
      </w:r>
    </w:p>
    <w:p w14:paraId="2B29BF57" w14:textId="77777777" w:rsidR="009612D2" w:rsidRDefault="000D2F7B" w:rsidP="009612D2">
      <w:pPr>
        <w:pStyle w:val="Paragrafoelenco"/>
        <w:numPr>
          <w:ilvl w:val="0"/>
          <w:numId w:val="49"/>
        </w:numPr>
        <w:ind w:left="0" w:firstLine="360"/>
        <w:rPr>
          <w:rFonts w:ascii="Times New Roman" w:hAnsi="Times New Roman"/>
          <w:color w:val="000000"/>
          <w:szCs w:val="22"/>
        </w:rPr>
      </w:pPr>
      <w:r w:rsidRPr="009612D2">
        <w:rPr>
          <w:rFonts w:ascii="Times New Roman" w:hAnsi="Times New Roman"/>
          <w:color w:val="000000"/>
          <w:szCs w:val="22"/>
        </w:rPr>
        <w:lastRenderedPageBreak/>
        <w:t xml:space="preserve">contattare i suoi superiori nel caso di </w:t>
      </w:r>
      <w:r w:rsidR="005C418F" w:rsidRPr="009612D2">
        <w:rPr>
          <w:rFonts w:ascii="Times New Roman" w:hAnsi="Times New Roman"/>
          <w:color w:val="000000"/>
          <w:szCs w:val="22"/>
        </w:rPr>
        <w:t>(</w:t>
      </w:r>
      <w:r w:rsidR="005C418F" w:rsidRPr="009612D2">
        <w:rPr>
          <w:rFonts w:ascii="Times New Roman" w:hAnsi="Times New Roman"/>
          <w:i/>
          <w:iCs/>
          <w:color w:val="000000"/>
          <w:szCs w:val="22"/>
        </w:rPr>
        <w:t>i</w:t>
      </w:r>
      <w:r w:rsidR="005C418F" w:rsidRPr="009612D2">
        <w:rPr>
          <w:rFonts w:ascii="Times New Roman" w:hAnsi="Times New Roman"/>
          <w:color w:val="000000"/>
          <w:szCs w:val="22"/>
        </w:rPr>
        <w:t xml:space="preserve">) </w:t>
      </w:r>
      <w:r w:rsidRPr="009612D2">
        <w:rPr>
          <w:rFonts w:ascii="Times New Roman" w:hAnsi="Times New Roman"/>
          <w:color w:val="000000"/>
          <w:szCs w:val="22"/>
        </w:rPr>
        <w:t xml:space="preserve">rifiuto di esibire la certificazione e/o il documento di identità, </w:t>
      </w:r>
      <w:r w:rsidR="005C418F" w:rsidRPr="009612D2">
        <w:rPr>
          <w:rFonts w:ascii="Times New Roman" w:hAnsi="Times New Roman"/>
          <w:color w:val="000000"/>
          <w:szCs w:val="22"/>
        </w:rPr>
        <w:t>(</w:t>
      </w:r>
      <w:r w:rsidR="005C418F" w:rsidRPr="009612D2">
        <w:rPr>
          <w:rFonts w:ascii="Times New Roman" w:hAnsi="Times New Roman"/>
          <w:i/>
          <w:iCs/>
          <w:color w:val="000000"/>
          <w:szCs w:val="22"/>
        </w:rPr>
        <w:t>ii</w:t>
      </w:r>
      <w:r w:rsidR="005C418F" w:rsidRPr="009612D2">
        <w:rPr>
          <w:rFonts w:ascii="Times New Roman" w:hAnsi="Times New Roman"/>
          <w:color w:val="000000"/>
          <w:szCs w:val="22"/>
        </w:rPr>
        <w:t xml:space="preserve">) </w:t>
      </w:r>
      <w:r w:rsidRPr="009612D2">
        <w:rPr>
          <w:rFonts w:ascii="Times New Roman" w:hAnsi="Times New Roman"/>
          <w:color w:val="000000"/>
          <w:szCs w:val="22"/>
        </w:rPr>
        <w:t xml:space="preserve">di sospetta falsità, </w:t>
      </w:r>
      <w:r w:rsidR="005C418F" w:rsidRPr="009612D2">
        <w:rPr>
          <w:rFonts w:ascii="Times New Roman" w:hAnsi="Times New Roman"/>
          <w:color w:val="000000"/>
          <w:szCs w:val="22"/>
        </w:rPr>
        <w:t>(</w:t>
      </w:r>
      <w:r w:rsidR="005C418F" w:rsidRPr="009612D2">
        <w:rPr>
          <w:rFonts w:ascii="Times New Roman" w:hAnsi="Times New Roman"/>
          <w:i/>
          <w:iCs/>
          <w:color w:val="000000"/>
          <w:szCs w:val="22"/>
        </w:rPr>
        <w:t>iii</w:t>
      </w:r>
      <w:r w:rsidR="005C418F" w:rsidRPr="009612D2">
        <w:rPr>
          <w:rFonts w:ascii="Times New Roman" w:hAnsi="Times New Roman"/>
          <w:color w:val="000000"/>
          <w:szCs w:val="22"/>
        </w:rPr>
        <w:t xml:space="preserve">) </w:t>
      </w:r>
      <w:r w:rsidRPr="009612D2">
        <w:rPr>
          <w:rFonts w:ascii="Times New Roman" w:hAnsi="Times New Roman"/>
          <w:color w:val="000000"/>
          <w:szCs w:val="22"/>
        </w:rPr>
        <w:t>di invalidità della certificazione e/o di non integrità della stessa</w:t>
      </w:r>
      <w:r w:rsidR="005C418F" w:rsidRPr="009612D2">
        <w:rPr>
          <w:rFonts w:ascii="Times New Roman" w:hAnsi="Times New Roman"/>
          <w:color w:val="000000"/>
          <w:szCs w:val="22"/>
        </w:rPr>
        <w:t>;</w:t>
      </w:r>
      <w:r w:rsidRPr="009612D2">
        <w:rPr>
          <w:rFonts w:ascii="Times New Roman" w:hAnsi="Times New Roman"/>
          <w:color w:val="000000"/>
          <w:szCs w:val="22"/>
        </w:rPr>
        <w:t xml:space="preserve"> </w:t>
      </w:r>
    </w:p>
    <w:p w14:paraId="33EF8110" w14:textId="2DD9F543" w:rsidR="000D2F7B" w:rsidRDefault="000D2F7B" w:rsidP="009612D2">
      <w:pPr>
        <w:pStyle w:val="Paragrafoelenco"/>
        <w:numPr>
          <w:ilvl w:val="0"/>
          <w:numId w:val="49"/>
        </w:numPr>
        <w:ind w:left="0" w:firstLine="360"/>
        <w:rPr>
          <w:rFonts w:ascii="Times New Roman" w:hAnsi="Times New Roman"/>
          <w:color w:val="000000"/>
          <w:szCs w:val="22"/>
        </w:rPr>
      </w:pPr>
      <w:r w:rsidRPr="009612D2">
        <w:rPr>
          <w:rFonts w:ascii="Times New Roman" w:hAnsi="Times New Roman"/>
          <w:color w:val="000000"/>
          <w:szCs w:val="22"/>
        </w:rPr>
        <w:t>tene</w:t>
      </w:r>
      <w:r w:rsidR="00876914" w:rsidRPr="009612D2">
        <w:rPr>
          <w:rFonts w:ascii="Times New Roman" w:hAnsi="Times New Roman"/>
          <w:color w:val="000000"/>
          <w:szCs w:val="22"/>
        </w:rPr>
        <w:t>re sempre un comportamento decoroso</w:t>
      </w:r>
      <w:r w:rsidR="002628A5">
        <w:rPr>
          <w:rFonts w:ascii="Times New Roman" w:hAnsi="Times New Roman"/>
          <w:color w:val="000000"/>
          <w:szCs w:val="22"/>
        </w:rPr>
        <w:t xml:space="preserve"> </w:t>
      </w:r>
      <w:r w:rsidR="005C418F" w:rsidRPr="009612D2">
        <w:rPr>
          <w:rFonts w:ascii="Times New Roman" w:hAnsi="Times New Roman"/>
          <w:color w:val="000000"/>
          <w:szCs w:val="22"/>
        </w:rPr>
        <w:t>e</w:t>
      </w:r>
      <w:r w:rsidR="00876914" w:rsidRPr="009612D2">
        <w:rPr>
          <w:rFonts w:ascii="Times New Roman" w:hAnsi="Times New Roman"/>
          <w:color w:val="000000"/>
          <w:szCs w:val="22"/>
        </w:rPr>
        <w:t xml:space="preserve"> non riferire ad alta voce informazioni relative alle persone sottoposte a controllo;</w:t>
      </w:r>
    </w:p>
    <w:p w14:paraId="2044B925" w14:textId="77777777" w:rsidR="009612D2" w:rsidRDefault="00BA262F" w:rsidP="009612D2">
      <w:pPr>
        <w:pStyle w:val="Paragrafoelenco"/>
        <w:numPr>
          <w:ilvl w:val="0"/>
          <w:numId w:val="49"/>
        </w:numPr>
        <w:ind w:left="0" w:firstLine="360"/>
        <w:rPr>
          <w:rFonts w:ascii="Times New Roman" w:hAnsi="Times New Roman"/>
          <w:color w:val="000000"/>
          <w:szCs w:val="22"/>
        </w:rPr>
      </w:pPr>
      <w:r w:rsidRPr="009612D2">
        <w:rPr>
          <w:rFonts w:ascii="Times New Roman" w:hAnsi="Times New Roman"/>
          <w:color w:val="000000"/>
          <w:szCs w:val="22"/>
        </w:rPr>
        <w:t xml:space="preserve"> </w:t>
      </w:r>
      <w:r w:rsidR="00876914" w:rsidRPr="009612D2">
        <w:rPr>
          <w:rFonts w:ascii="Times New Roman" w:hAnsi="Times New Roman"/>
          <w:color w:val="000000"/>
          <w:szCs w:val="22"/>
        </w:rPr>
        <w:t>far rispettare una distanza di cortesia tra le persone oggetto di controllo e le altre in attesa;</w:t>
      </w:r>
    </w:p>
    <w:p w14:paraId="368F3878" w14:textId="3F9A4F87" w:rsidR="00876914" w:rsidRPr="009612D2" w:rsidRDefault="00BA262F" w:rsidP="009612D2">
      <w:pPr>
        <w:pStyle w:val="Paragrafoelenco"/>
        <w:numPr>
          <w:ilvl w:val="0"/>
          <w:numId w:val="49"/>
        </w:numPr>
        <w:ind w:left="0" w:firstLine="360"/>
        <w:rPr>
          <w:rFonts w:ascii="Times New Roman" w:hAnsi="Times New Roman"/>
          <w:color w:val="000000"/>
          <w:szCs w:val="22"/>
        </w:rPr>
      </w:pPr>
      <w:r w:rsidRPr="009612D2">
        <w:rPr>
          <w:rFonts w:ascii="Times New Roman" w:hAnsi="Times New Roman"/>
          <w:color w:val="000000"/>
          <w:szCs w:val="22"/>
        </w:rPr>
        <w:t xml:space="preserve"> </w:t>
      </w:r>
      <w:r w:rsidR="005C418F" w:rsidRPr="009612D2">
        <w:rPr>
          <w:rFonts w:ascii="Times New Roman" w:hAnsi="Times New Roman"/>
          <w:color w:val="000000"/>
          <w:szCs w:val="22"/>
        </w:rPr>
        <w:t xml:space="preserve">le è fatto divieto di raccogliere dati riferiti alla persona controllata, di fare copie analogiche o digitali della certificazione esibita nonché dei documenti di riconoscimento nonché </w:t>
      </w:r>
      <w:r w:rsidR="00783A6C" w:rsidRPr="009612D2">
        <w:rPr>
          <w:rFonts w:ascii="Times New Roman" w:hAnsi="Times New Roman"/>
          <w:color w:val="000000"/>
          <w:szCs w:val="22"/>
        </w:rPr>
        <w:t>di farsi sostituire in assenza di autorizzazione da parte del suo responsabile</w:t>
      </w:r>
      <w:r w:rsidR="005C418F" w:rsidRPr="009612D2">
        <w:rPr>
          <w:rFonts w:ascii="Times New Roman" w:hAnsi="Times New Roman"/>
          <w:color w:val="000000"/>
          <w:szCs w:val="22"/>
        </w:rPr>
        <w:t>.</w:t>
      </w:r>
    </w:p>
    <w:p w14:paraId="73C625E8" w14:textId="74012C6E" w:rsidR="00783A6C" w:rsidRPr="009612D2" w:rsidRDefault="00783A6C" w:rsidP="00783A6C">
      <w:pPr>
        <w:ind w:right="-1"/>
        <w:jc w:val="center"/>
        <w:rPr>
          <w:rFonts w:ascii="Times New Roman" w:hAnsi="Times New Roman"/>
          <w:color w:val="000000"/>
          <w:szCs w:val="22"/>
        </w:rPr>
      </w:pPr>
      <w:r w:rsidRPr="009612D2">
        <w:rPr>
          <w:rFonts w:ascii="Times New Roman" w:hAnsi="Times New Roman"/>
          <w:color w:val="000000"/>
          <w:szCs w:val="22"/>
        </w:rPr>
        <w:t>***</w:t>
      </w:r>
    </w:p>
    <w:p w14:paraId="4FC18322" w14:textId="492E8E6F" w:rsidR="00783A6C" w:rsidRPr="009612D2" w:rsidRDefault="002628A5" w:rsidP="009612D2">
      <w:pPr>
        <w:ind w:right="-1"/>
        <w:jc w:val="both"/>
        <w:rPr>
          <w:rFonts w:ascii="Times New Roman" w:hAnsi="Times New Roman"/>
          <w:color w:val="000000"/>
          <w:szCs w:val="22"/>
        </w:rPr>
      </w:pPr>
      <w:r w:rsidRPr="002628A5">
        <w:rPr>
          <w:rFonts w:ascii="Times New Roman" w:hAnsi="Times New Roman"/>
          <w:bCs/>
          <w:szCs w:val="22"/>
          <w:highlight w:val="yellow"/>
        </w:rPr>
        <w:t>[indicare nome società]</w:t>
      </w:r>
      <w:r>
        <w:rPr>
          <w:rFonts w:ascii="Times New Roman" w:hAnsi="Times New Roman"/>
          <w:bCs/>
          <w:szCs w:val="22"/>
        </w:rPr>
        <w:t xml:space="preserve"> </w:t>
      </w:r>
      <w:r w:rsidR="00783A6C" w:rsidRPr="009612D2">
        <w:rPr>
          <w:rFonts w:ascii="Times New Roman" w:hAnsi="Times New Roman"/>
          <w:color w:val="000000"/>
          <w:szCs w:val="22"/>
        </w:rPr>
        <w:t>Le ricorda inoltre che in qualità di Designato al trattamento, nel compiere le operazioni di trattamento, deve attenersi ai principi, criteri, istruzioni e procedure impartite dal Titolare al fine di tutelare i dati personali trattati</w:t>
      </w:r>
      <w:r w:rsidR="005C418F" w:rsidRPr="009612D2">
        <w:rPr>
          <w:rFonts w:ascii="Times New Roman" w:hAnsi="Times New Roman"/>
          <w:color w:val="000000"/>
          <w:szCs w:val="22"/>
        </w:rPr>
        <w:t>.</w:t>
      </w:r>
    </w:p>
    <w:p w14:paraId="403C1237" w14:textId="77777777" w:rsidR="009612D2" w:rsidRDefault="00783A6C" w:rsidP="002628A5">
      <w:pPr>
        <w:spacing w:after="0"/>
        <w:ind w:right="-1"/>
        <w:jc w:val="both"/>
        <w:rPr>
          <w:rFonts w:ascii="Times New Roman" w:hAnsi="Times New Roman"/>
          <w:color w:val="000000"/>
          <w:szCs w:val="22"/>
        </w:rPr>
      </w:pPr>
      <w:r w:rsidRPr="009612D2">
        <w:rPr>
          <w:rFonts w:ascii="Times New Roman" w:hAnsi="Times New Roman"/>
          <w:color w:val="000000"/>
          <w:szCs w:val="22"/>
        </w:rPr>
        <w:t>In particolare, dovrà:</w:t>
      </w:r>
    </w:p>
    <w:p w14:paraId="1C3919A9" w14:textId="77777777" w:rsidR="009612D2" w:rsidRDefault="00DF1621" w:rsidP="002628A5">
      <w:pPr>
        <w:spacing w:after="0"/>
        <w:ind w:right="-1" w:firstLine="360"/>
        <w:jc w:val="both"/>
        <w:rPr>
          <w:rFonts w:ascii="Times New Roman" w:hAnsi="Times New Roman"/>
          <w:szCs w:val="22"/>
        </w:rPr>
      </w:pPr>
      <w:r w:rsidRPr="009612D2">
        <w:rPr>
          <w:rFonts w:ascii="Times New Roman" w:hAnsi="Times New Roman"/>
          <w:szCs w:val="22"/>
        </w:rPr>
        <w:t xml:space="preserve">- </w:t>
      </w:r>
      <w:r w:rsidR="00783A6C" w:rsidRPr="009612D2">
        <w:rPr>
          <w:rFonts w:ascii="Times New Roman" w:hAnsi="Times New Roman"/>
          <w:szCs w:val="22"/>
        </w:rPr>
        <w:t>trattare i dati personali e/o particolari soltanto, secondo le finalità richiamate nelle indicate normative;</w:t>
      </w:r>
    </w:p>
    <w:p w14:paraId="0258630D" w14:textId="097D98C7" w:rsidR="009E4665" w:rsidRDefault="009612D2" w:rsidP="002628A5">
      <w:pPr>
        <w:spacing w:after="0"/>
        <w:ind w:right="-1" w:firstLine="36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- </w:t>
      </w:r>
      <w:r w:rsidR="00783A6C" w:rsidRPr="009612D2">
        <w:rPr>
          <w:rFonts w:ascii="Times New Roman" w:hAnsi="Times New Roman"/>
          <w:szCs w:val="22"/>
        </w:rPr>
        <w:t>attuare tutte le cautele e le misure di sicurezza – ivi incluse quelle previste dalla normativa sui dati personali – necessarie ed opportune, secondo i migliori standard professionali, al fine di mantenere riservati e confidenziali i dati personali e/o particolari nonché le informazioni acquisite o di cui è venuto a conoscenza e di prevenirne accessi non autorizzati e/o sottrazione e/o manipolazione;</w:t>
      </w:r>
    </w:p>
    <w:p w14:paraId="66DA9BA8" w14:textId="1CE34636" w:rsidR="009612D2" w:rsidRDefault="009612D2" w:rsidP="002628A5">
      <w:pPr>
        <w:spacing w:after="0"/>
        <w:ind w:right="-1" w:firstLine="360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szCs w:val="22"/>
        </w:rPr>
        <w:t xml:space="preserve">- </w:t>
      </w:r>
      <w:r w:rsidR="00783A6C" w:rsidRPr="009612D2">
        <w:rPr>
          <w:rFonts w:ascii="Times New Roman" w:hAnsi="Times New Roman"/>
          <w:color w:val="000000"/>
          <w:szCs w:val="22"/>
        </w:rPr>
        <w:t>operare con la massima diligenza ed attenzione in tutte le fasi di trattamento</w:t>
      </w:r>
      <w:r w:rsidR="00DF1621" w:rsidRPr="009612D2">
        <w:rPr>
          <w:rFonts w:ascii="Times New Roman" w:hAnsi="Times New Roman"/>
          <w:color w:val="000000"/>
          <w:szCs w:val="22"/>
        </w:rPr>
        <w:t>;</w:t>
      </w:r>
    </w:p>
    <w:p w14:paraId="7CE2562A" w14:textId="6FF1EDAF" w:rsidR="005C418F" w:rsidRDefault="009612D2" w:rsidP="002628A5">
      <w:pPr>
        <w:spacing w:after="0"/>
        <w:ind w:right="-1" w:firstLine="360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- </w:t>
      </w:r>
      <w:r w:rsidR="00783A6C" w:rsidRPr="009612D2">
        <w:rPr>
          <w:rFonts w:ascii="Times New Roman" w:hAnsi="Times New Roman"/>
          <w:color w:val="000000"/>
          <w:szCs w:val="22"/>
        </w:rPr>
        <w:t xml:space="preserve">assistere il Titolare del trattamento nel riscontro alle </w:t>
      </w:r>
      <w:r w:rsidR="005C418F" w:rsidRPr="009612D2">
        <w:rPr>
          <w:rFonts w:ascii="Times New Roman" w:hAnsi="Times New Roman"/>
          <w:color w:val="000000"/>
          <w:szCs w:val="22"/>
        </w:rPr>
        <w:t xml:space="preserve">eventuali </w:t>
      </w:r>
      <w:r w:rsidR="00783A6C" w:rsidRPr="009612D2">
        <w:rPr>
          <w:rFonts w:ascii="Times New Roman" w:hAnsi="Times New Roman"/>
          <w:color w:val="000000"/>
          <w:szCs w:val="22"/>
        </w:rPr>
        <w:t xml:space="preserve">richieste di esercizio dei diritti dell’interessato nonché nel rispetto degli obblighi di vigilanza sulla correttezza delle apposite procedure adottate da </w:t>
      </w:r>
      <w:r w:rsidR="002628A5" w:rsidRPr="002628A5">
        <w:rPr>
          <w:rFonts w:ascii="Times New Roman" w:hAnsi="Times New Roman"/>
          <w:color w:val="000000"/>
          <w:szCs w:val="22"/>
          <w:highlight w:val="yellow"/>
        </w:rPr>
        <w:t>[indicare nome società]</w:t>
      </w:r>
      <w:r w:rsidR="002628A5">
        <w:rPr>
          <w:rFonts w:ascii="Times New Roman" w:hAnsi="Times New Roman"/>
          <w:color w:val="000000"/>
          <w:szCs w:val="22"/>
        </w:rPr>
        <w:t>.</w:t>
      </w:r>
    </w:p>
    <w:p w14:paraId="2F385793" w14:textId="77777777" w:rsidR="002628A5" w:rsidRPr="009612D2" w:rsidRDefault="002628A5" w:rsidP="002628A5">
      <w:pPr>
        <w:spacing w:after="0"/>
        <w:ind w:right="-1" w:firstLine="360"/>
        <w:jc w:val="both"/>
        <w:rPr>
          <w:rFonts w:ascii="Times New Roman" w:hAnsi="Times New Roman"/>
          <w:color w:val="000000"/>
          <w:szCs w:val="22"/>
        </w:rPr>
      </w:pPr>
    </w:p>
    <w:p w14:paraId="6FFAE80E" w14:textId="2B31E7D0" w:rsidR="00853A0C" w:rsidRPr="009612D2" w:rsidRDefault="0040256B" w:rsidP="00DF1621">
      <w:pPr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hAnsi="Times New Roman"/>
          <w:color w:val="000000"/>
          <w:szCs w:val="22"/>
        </w:rPr>
      </w:pPr>
      <w:r w:rsidRPr="002628A5">
        <w:rPr>
          <w:rFonts w:ascii="Times New Roman" w:hAnsi="Times New Roman"/>
          <w:color w:val="000000"/>
          <w:szCs w:val="22"/>
          <w:highlight w:val="yellow"/>
        </w:rPr>
        <w:t>__________________(luogo)</w:t>
      </w:r>
      <w:r w:rsidR="005C418F" w:rsidRPr="002628A5">
        <w:rPr>
          <w:rFonts w:ascii="Times New Roman" w:hAnsi="Times New Roman"/>
          <w:color w:val="000000"/>
          <w:szCs w:val="22"/>
          <w:highlight w:val="yellow"/>
        </w:rPr>
        <w:t>, _____________ (</w:t>
      </w:r>
      <w:r w:rsidR="00420CE1" w:rsidRPr="002628A5">
        <w:rPr>
          <w:rFonts w:ascii="Times New Roman" w:hAnsi="Times New Roman"/>
          <w:color w:val="000000"/>
          <w:szCs w:val="22"/>
          <w:highlight w:val="yellow"/>
        </w:rPr>
        <w:t>data)</w:t>
      </w:r>
    </w:p>
    <w:p w14:paraId="6719019D" w14:textId="77777777" w:rsidR="00420CE1" w:rsidRPr="009612D2" w:rsidRDefault="00420CE1" w:rsidP="00853A0C">
      <w:pPr>
        <w:pStyle w:val="Body"/>
        <w:spacing w:after="0" w:line="240" w:lineRule="auto"/>
        <w:rPr>
          <w:b/>
          <w:szCs w:val="22"/>
        </w:rPr>
      </w:pPr>
    </w:p>
    <w:p w14:paraId="07A5433F" w14:textId="45083654" w:rsidR="00853A0C" w:rsidRPr="009612D2" w:rsidRDefault="00853A0C" w:rsidP="00853A0C">
      <w:pPr>
        <w:pStyle w:val="Body"/>
        <w:spacing w:after="0" w:line="240" w:lineRule="auto"/>
        <w:rPr>
          <w:b/>
          <w:szCs w:val="22"/>
        </w:rPr>
      </w:pPr>
      <w:r w:rsidRPr="009612D2">
        <w:rPr>
          <w:b/>
          <w:szCs w:val="22"/>
        </w:rPr>
        <w:t>Il Titolare del Trattamento</w:t>
      </w:r>
    </w:p>
    <w:p w14:paraId="276B0EE2" w14:textId="153215BC" w:rsidR="00E338DB" w:rsidRDefault="00853A0C" w:rsidP="009612D2">
      <w:pPr>
        <w:pStyle w:val="Body"/>
        <w:spacing w:after="0" w:line="240" w:lineRule="auto"/>
        <w:rPr>
          <w:szCs w:val="22"/>
        </w:rPr>
      </w:pPr>
      <w:r w:rsidRPr="002628A5">
        <w:rPr>
          <w:szCs w:val="22"/>
          <w:highlight w:val="yellow"/>
        </w:rPr>
        <w:t>_______________________</w:t>
      </w:r>
      <w:r w:rsidR="009F0E4B">
        <w:rPr>
          <w:szCs w:val="22"/>
        </w:rPr>
        <w:t xml:space="preserve"> </w:t>
      </w:r>
    </w:p>
    <w:p w14:paraId="62980A8C" w14:textId="3CFD8367" w:rsidR="009F0E4B" w:rsidRDefault="009F0E4B" w:rsidP="009612D2">
      <w:pPr>
        <w:pStyle w:val="Body"/>
        <w:spacing w:after="0" w:line="240" w:lineRule="auto"/>
        <w:rPr>
          <w:szCs w:val="22"/>
        </w:rPr>
      </w:pPr>
    </w:p>
    <w:p w14:paraId="588123F6" w14:textId="74D2276A" w:rsidR="009F0E4B" w:rsidRPr="009F0E4B" w:rsidRDefault="009F0E4B" w:rsidP="009F0E4B">
      <w:pPr>
        <w:pStyle w:val="Body"/>
        <w:spacing w:after="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9F0E4B">
        <w:rPr>
          <w:szCs w:val="22"/>
        </w:rPr>
        <w:t>Firma del Designato del Trattamento</w:t>
      </w:r>
    </w:p>
    <w:p w14:paraId="42580958" w14:textId="77777777" w:rsidR="009F0E4B" w:rsidRDefault="009F0E4B" w:rsidP="009F0E4B">
      <w:pPr>
        <w:pStyle w:val="Body"/>
        <w:spacing w:after="0"/>
        <w:ind w:left="4248" w:firstLine="708"/>
        <w:rPr>
          <w:szCs w:val="22"/>
        </w:rPr>
      </w:pPr>
    </w:p>
    <w:p w14:paraId="67F3924D" w14:textId="77777777" w:rsidR="009F0E4B" w:rsidRPr="009612D2" w:rsidRDefault="009F0E4B" w:rsidP="009F0E4B">
      <w:pPr>
        <w:pStyle w:val="Body"/>
        <w:spacing w:after="0" w:line="240" w:lineRule="auto"/>
        <w:ind w:left="4248"/>
        <w:jc w:val="center"/>
        <w:rPr>
          <w:szCs w:val="22"/>
        </w:rPr>
      </w:pPr>
      <w:r w:rsidRPr="00F3672A">
        <w:rPr>
          <w:szCs w:val="22"/>
          <w:highlight w:val="yellow"/>
        </w:rPr>
        <w:t>_______________________________</w:t>
      </w:r>
    </w:p>
    <w:p w14:paraId="1F9297AA" w14:textId="77777777" w:rsidR="009F0E4B" w:rsidRDefault="009F0E4B" w:rsidP="009F0E4B">
      <w:pPr>
        <w:pStyle w:val="Body"/>
        <w:spacing w:after="0"/>
        <w:ind w:left="4248" w:firstLine="708"/>
        <w:rPr>
          <w:szCs w:val="22"/>
        </w:rPr>
      </w:pPr>
    </w:p>
    <w:p w14:paraId="6D4D7F83" w14:textId="466B5B19" w:rsidR="009F0E4B" w:rsidRPr="009F0E4B" w:rsidRDefault="009F0E4B" w:rsidP="009F0E4B">
      <w:pPr>
        <w:pStyle w:val="Body"/>
        <w:spacing w:after="0"/>
        <w:ind w:left="4248" w:firstLine="708"/>
        <w:rPr>
          <w:szCs w:val="22"/>
        </w:rPr>
      </w:pPr>
      <w:r w:rsidRPr="009F0E4B">
        <w:rPr>
          <w:szCs w:val="22"/>
        </w:rPr>
        <w:t>(per ricevuta, presa visione ed accettazione)</w:t>
      </w:r>
    </w:p>
    <w:sectPr w:rsidR="009F0E4B" w:rsidRPr="009F0E4B" w:rsidSect="008A57B8">
      <w:footerReference w:type="default" r:id="rId8"/>
      <w:headerReference w:type="first" r:id="rId9"/>
      <w:footerReference w:type="first" r:id="rId10"/>
      <w:pgSz w:w="11906" w:h="16838"/>
      <w:pgMar w:top="196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128EE" w14:textId="77777777" w:rsidR="00E46DCE" w:rsidRDefault="00E46DCE" w:rsidP="001E6A32">
      <w:pPr>
        <w:spacing w:after="0"/>
      </w:pPr>
      <w:r>
        <w:separator/>
      </w:r>
    </w:p>
  </w:endnote>
  <w:endnote w:type="continuationSeparator" w:id="0">
    <w:p w14:paraId="3AA4332D" w14:textId="77777777" w:rsidR="00E46DCE" w:rsidRDefault="00E46DCE" w:rsidP="001E6A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OOEnc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6C183" w14:textId="77777777" w:rsidR="008D5683" w:rsidRDefault="008D5683">
    <w:pPr>
      <w:pStyle w:val="Pidipagina"/>
      <w:jc w:val="center"/>
    </w:pPr>
  </w:p>
  <w:p w14:paraId="7E8A9B46" w14:textId="77777777" w:rsidR="008D5683" w:rsidRDefault="00813097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72AB6">
      <w:rPr>
        <w:noProof/>
      </w:rPr>
      <w:t>2</w:t>
    </w:r>
    <w:r>
      <w:rPr>
        <w:noProof/>
      </w:rPr>
      <w:fldChar w:fldCharType="end"/>
    </w:r>
  </w:p>
  <w:p w14:paraId="2673C0B8" w14:textId="6C068FFD" w:rsidR="008D5683" w:rsidRDefault="001E358F">
    <w:pPr>
      <w:pStyle w:val="Pidipagina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FD0DB" w14:textId="17AAFF61" w:rsidR="008D5683" w:rsidRPr="00C4394F" w:rsidRDefault="001E358F" w:rsidP="00DB5A47">
    <w:pPr>
      <w:tabs>
        <w:tab w:val="left" w:pos="7280"/>
      </w:tabs>
      <w:spacing w:after="60"/>
      <w:rPr>
        <w:rFonts w:ascii="Arial Narrow" w:hAnsi="Arial Narrow" w:cs="Arial"/>
        <w:color w:val="92D050"/>
        <w:sz w:val="16"/>
        <w:szCs w:val="16"/>
        <w:lang w:val="en-US"/>
      </w:rPr>
    </w:pPr>
    <w:r>
      <w:rPr>
        <w:rFonts w:ascii="Arial Narrow" w:hAnsi="Arial Narrow" w:cs="Arial"/>
        <w:color w:val="92D050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D922D" w14:textId="77777777" w:rsidR="00E46DCE" w:rsidRDefault="00E46DCE" w:rsidP="001E6A32">
      <w:pPr>
        <w:spacing w:after="0"/>
      </w:pPr>
      <w:r>
        <w:separator/>
      </w:r>
    </w:p>
  </w:footnote>
  <w:footnote w:type="continuationSeparator" w:id="0">
    <w:p w14:paraId="2BB02FFE" w14:textId="77777777" w:rsidR="00E46DCE" w:rsidRDefault="00E46DCE" w:rsidP="001E6A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60D74" w14:textId="77777777" w:rsidR="008D5683" w:rsidRDefault="008D5683">
    <w:pPr>
      <w:pStyle w:val="Intestazione"/>
    </w:pPr>
    <w:proofErr w:type="spellStart"/>
    <w:r>
      <w:t>Su</w:t>
    </w:r>
    <w:proofErr w:type="spellEnd"/>
    <w:r>
      <w:t xml:space="preserve"> carta </w:t>
    </w:r>
    <w:proofErr w:type="spellStart"/>
    <w:r>
      <w:t>intestata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3" type="#_x0000_t75" style="width:85.5pt;height:87.75pt" o:bullet="t">
        <v:imagedata r:id="rId1" o:title="logo senza nome"/>
      </v:shape>
    </w:pict>
  </w:numPicBullet>
  <w:numPicBullet w:numPicBulletId="1">
    <w:pict>
      <v:shape id="_x0000_i1264" type="#_x0000_t75" style="width:9pt;height:9pt;visibility:visible;mso-wrap-style:square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D3AAB1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6CD9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EEF3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2011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6859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64F2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A2EA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66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FC1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7AD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7941E9A"/>
    <w:lvl w:ilvl="0">
      <w:numFmt w:val="decimal"/>
      <w:pStyle w:val="11tableparapoint"/>
      <w:lvlText w:val="*"/>
      <w:lvlJc w:val="left"/>
    </w:lvl>
  </w:abstractNum>
  <w:abstractNum w:abstractNumId="11" w15:restartNumberingAfterBreak="0">
    <w:nsid w:val="014854D9"/>
    <w:multiLevelType w:val="singleLevel"/>
    <w:tmpl w:val="F6D4D056"/>
    <w:lvl w:ilvl="0">
      <w:start w:val="1"/>
      <w:numFmt w:val="none"/>
      <w:pStyle w:val="74exhtblddot"/>
      <w:lvlText w:val=".."/>
      <w:legacy w:legacy="1" w:legacySpace="0" w:legacyIndent="259"/>
      <w:lvlJc w:val="left"/>
      <w:rPr>
        <w:rFonts w:ascii="Palatino" w:hAnsi="Palatino" w:hint="default"/>
        <w:b w:val="0"/>
        <w:i w:val="0"/>
      </w:rPr>
    </w:lvl>
  </w:abstractNum>
  <w:abstractNum w:abstractNumId="12" w15:restartNumberingAfterBreak="0">
    <w:nsid w:val="01D0392D"/>
    <w:multiLevelType w:val="hybridMultilevel"/>
    <w:tmpl w:val="45EE09FC"/>
    <w:lvl w:ilvl="0" w:tplc="8E468B8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84AF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524D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840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0C00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2A02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78BD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445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04E4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02647307"/>
    <w:multiLevelType w:val="singleLevel"/>
    <w:tmpl w:val="1C80D91C"/>
    <w:lvl w:ilvl="0">
      <w:start w:val="1"/>
      <w:numFmt w:val="bullet"/>
      <w:pStyle w:val="71exhtblbullet"/>
      <w:lvlText w:val="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</w:rPr>
    </w:lvl>
  </w:abstractNum>
  <w:abstractNum w:abstractNumId="14" w15:restartNumberingAfterBreak="0">
    <w:nsid w:val="02856139"/>
    <w:multiLevelType w:val="hybridMultilevel"/>
    <w:tmpl w:val="2814F602"/>
    <w:lvl w:ilvl="0" w:tplc="EC3684F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0D28F5"/>
    <w:multiLevelType w:val="singleLevel"/>
    <w:tmpl w:val="61047376"/>
    <w:lvl w:ilvl="0">
      <w:start w:val="1"/>
      <w:numFmt w:val="bullet"/>
      <w:pStyle w:val="12tablebullet"/>
      <w:lvlText w:val=""/>
      <w:lvlJc w:val="left"/>
      <w:pPr>
        <w:tabs>
          <w:tab w:val="num" w:pos="648"/>
        </w:tabs>
        <w:ind w:left="605" w:hanging="317"/>
      </w:pPr>
      <w:rPr>
        <w:rFonts w:ascii="Wingdings" w:hAnsi="Wingdings" w:hint="default"/>
      </w:rPr>
    </w:lvl>
  </w:abstractNum>
  <w:abstractNum w:abstractNumId="16" w15:restartNumberingAfterBreak="0">
    <w:nsid w:val="0887470B"/>
    <w:multiLevelType w:val="hybridMultilevel"/>
    <w:tmpl w:val="7CE85E8A"/>
    <w:lvl w:ilvl="0" w:tplc="6A3E2858">
      <w:start w:val="1"/>
      <w:numFmt w:val="bullet"/>
      <w:pStyle w:val="01parapoint"/>
      <w:lvlText w:val=""/>
      <w:lvlPicBulletId w:val="0"/>
      <w:lvlJc w:val="left"/>
      <w:pPr>
        <w:tabs>
          <w:tab w:val="num" w:pos="1051"/>
        </w:tabs>
        <w:ind w:left="1051" w:hanging="360"/>
      </w:pPr>
      <w:rPr>
        <w:rFonts w:ascii="Symbol" w:hAnsi="Symbol" w:hint="default"/>
        <w:color w:val="auto"/>
        <w:sz w:val="24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7D7C20"/>
    <w:multiLevelType w:val="singleLevel"/>
    <w:tmpl w:val="AA1C867A"/>
    <w:lvl w:ilvl="0">
      <w:start w:val="1"/>
      <w:numFmt w:val="bullet"/>
      <w:pStyle w:val="72exhtbldash"/>
      <w:lvlText w:val="–"/>
      <w:lvlJc w:val="left"/>
      <w:pPr>
        <w:tabs>
          <w:tab w:val="num" w:pos="648"/>
        </w:tabs>
        <w:ind w:left="605" w:hanging="317"/>
      </w:pPr>
      <w:rPr>
        <w:rFonts w:ascii="Palatino" w:hAnsi="Palatino" w:hint="default"/>
      </w:rPr>
    </w:lvl>
  </w:abstractNum>
  <w:abstractNum w:abstractNumId="18" w15:restartNumberingAfterBreak="0">
    <w:nsid w:val="0AA6350F"/>
    <w:multiLevelType w:val="hybridMultilevel"/>
    <w:tmpl w:val="89284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D424BA"/>
    <w:multiLevelType w:val="hybridMultilevel"/>
    <w:tmpl w:val="AEA804DC"/>
    <w:lvl w:ilvl="0" w:tplc="C338B3EE">
      <w:start w:val="1"/>
      <w:numFmt w:val="bullet"/>
      <w:pStyle w:val="04dot"/>
      <w:lvlText w:val="."/>
      <w:lvlJc w:val="left"/>
      <w:pPr>
        <w:ind w:left="1492" w:hanging="358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0" w15:restartNumberingAfterBreak="0">
    <w:nsid w:val="14912E42"/>
    <w:multiLevelType w:val="hybridMultilevel"/>
    <w:tmpl w:val="2E142B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4520F"/>
    <w:multiLevelType w:val="singleLevel"/>
    <w:tmpl w:val="EFCC1054"/>
    <w:lvl w:ilvl="0">
      <w:start w:val="1"/>
      <w:numFmt w:val="bullet"/>
      <w:pStyle w:val="13tabledash"/>
      <w:lvlText w:val="–"/>
      <w:lvlJc w:val="left"/>
      <w:pPr>
        <w:tabs>
          <w:tab w:val="num" w:pos="965"/>
        </w:tabs>
        <w:ind w:left="936" w:hanging="331"/>
      </w:pPr>
      <w:rPr>
        <w:rFonts w:ascii="Palatino" w:hAnsi="Palatino" w:hint="default"/>
      </w:rPr>
    </w:lvl>
  </w:abstractNum>
  <w:abstractNum w:abstractNumId="22" w15:restartNumberingAfterBreak="0">
    <w:nsid w:val="1F8567C1"/>
    <w:multiLevelType w:val="hybridMultilevel"/>
    <w:tmpl w:val="29D2B7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A2243"/>
    <w:multiLevelType w:val="hybridMultilevel"/>
    <w:tmpl w:val="EDD83686"/>
    <w:lvl w:ilvl="0" w:tplc="0EDA2F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5519F6"/>
    <w:multiLevelType w:val="singleLevel"/>
    <w:tmpl w:val="96F6DB8A"/>
    <w:lvl w:ilvl="0">
      <w:start w:val="1"/>
      <w:numFmt w:val="bullet"/>
      <w:pStyle w:val="62exhdash"/>
      <w:lvlText w:val="–"/>
      <w:lvlJc w:val="left"/>
      <w:pPr>
        <w:tabs>
          <w:tab w:val="num" w:pos="648"/>
        </w:tabs>
        <w:ind w:left="605" w:hanging="317"/>
      </w:pPr>
      <w:rPr>
        <w:rFonts w:ascii="Palatino" w:hAnsi="Palatino" w:hint="default"/>
      </w:rPr>
    </w:lvl>
  </w:abstractNum>
  <w:abstractNum w:abstractNumId="25" w15:restartNumberingAfterBreak="0">
    <w:nsid w:val="26361616"/>
    <w:multiLevelType w:val="hybridMultilevel"/>
    <w:tmpl w:val="B5AAF044"/>
    <w:lvl w:ilvl="0" w:tplc="FA728A8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A46EF8"/>
    <w:multiLevelType w:val="hybridMultilevel"/>
    <w:tmpl w:val="E16EFC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5D43331"/>
    <w:multiLevelType w:val="singleLevel"/>
    <w:tmpl w:val="8A4ABFF2"/>
    <w:lvl w:ilvl="0">
      <w:start w:val="1"/>
      <w:numFmt w:val="none"/>
      <w:pStyle w:val="64exhddot"/>
      <w:lvlText w:val=".."/>
      <w:legacy w:legacy="1" w:legacySpace="0" w:legacyIndent="259"/>
      <w:lvlJc w:val="left"/>
      <w:rPr>
        <w:rFonts w:ascii="Palatino" w:hAnsi="Palatino" w:hint="default"/>
        <w:b w:val="0"/>
        <w:i w:val="0"/>
      </w:rPr>
    </w:lvl>
  </w:abstractNum>
  <w:abstractNum w:abstractNumId="28" w15:restartNumberingAfterBreak="0">
    <w:nsid w:val="37493086"/>
    <w:multiLevelType w:val="hybridMultilevel"/>
    <w:tmpl w:val="011AAA12"/>
    <w:lvl w:ilvl="0" w:tplc="F5FEDD9C">
      <w:start w:val="4"/>
      <w:numFmt w:val="bullet"/>
      <w:pStyle w:val="Paragrafoelenco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C34EA2"/>
    <w:multiLevelType w:val="singleLevel"/>
    <w:tmpl w:val="1D20A028"/>
    <w:lvl w:ilvl="0">
      <w:start w:val="1"/>
      <w:numFmt w:val="bullet"/>
      <w:pStyle w:val="61exhbullet"/>
      <w:lvlText w:val="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</w:rPr>
    </w:lvl>
  </w:abstractNum>
  <w:abstractNum w:abstractNumId="30" w15:restartNumberingAfterBreak="0">
    <w:nsid w:val="43A836BB"/>
    <w:multiLevelType w:val="singleLevel"/>
    <w:tmpl w:val="C94046AC"/>
    <w:lvl w:ilvl="0">
      <w:start w:val="1"/>
      <w:numFmt w:val="bullet"/>
      <w:pStyle w:val="63exhdot"/>
      <w:lvlText w:val="."/>
      <w:lvlJc w:val="left"/>
      <w:pPr>
        <w:tabs>
          <w:tab w:val="num" w:pos="965"/>
        </w:tabs>
        <w:ind w:left="936" w:hanging="331"/>
      </w:pPr>
      <w:rPr>
        <w:rFonts w:ascii="Palatino" w:hAnsi="Palatino" w:hint="default"/>
      </w:rPr>
    </w:lvl>
  </w:abstractNum>
  <w:abstractNum w:abstractNumId="31" w15:restartNumberingAfterBreak="0">
    <w:nsid w:val="444E29FD"/>
    <w:multiLevelType w:val="singleLevel"/>
    <w:tmpl w:val="91F4A43A"/>
    <w:lvl w:ilvl="0">
      <w:start w:val="1"/>
      <w:numFmt w:val="bullet"/>
      <w:pStyle w:val="73exhtbldot"/>
      <w:lvlText w:val="."/>
      <w:lvlJc w:val="left"/>
      <w:pPr>
        <w:tabs>
          <w:tab w:val="num" w:pos="965"/>
        </w:tabs>
        <w:ind w:left="936" w:hanging="331"/>
      </w:pPr>
      <w:rPr>
        <w:rFonts w:ascii="Palatino" w:hAnsi="Palatino" w:hint="default"/>
      </w:rPr>
    </w:lvl>
  </w:abstractNum>
  <w:abstractNum w:abstractNumId="32" w15:restartNumberingAfterBreak="0">
    <w:nsid w:val="44750C3E"/>
    <w:multiLevelType w:val="hybridMultilevel"/>
    <w:tmpl w:val="1FA456F6"/>
    <w:lvl w:ilvl="0" w:tplc="634842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4D227C"/>
    <w:multiLevelType w:val="hybridMultilevel"/>
    <w:tmpl w:val="E830203A"/>
    <w:lvl w:ilvl="0" w:tplc="7D7C6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6C0B62"/>
    <w:multiLevelType w:val="hybridMultilevel"/>
    <w:tmpl w:val="D7767C68"/>
    <w:lvl w:ilvl="0" w:tplc="BEB81B98">
      <w:numFmt w:val="bullet"/>
      <w:lvlText w:val="-"/>
      <w:lvlJc w:val="left"/>
      <w:pPr>
        <w:ind w:left="360" w:hanging="360"/>
      </w:pPr>
      <w:rPr>
        <w:rFonts w:ascii="Times New Roman" w:eastAsia="SymbolOOEnc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8D9638B"/>
    <w:multiLevelType w:val="hybridMultilevel"/>
    <w:tmpl w:val="B6B83FB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724605"/>
    <w:multiLevelType w:val="hybridMultilevel"/>
    <w:tmpl w:val="C1EAB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242E19"/>
    <w:multiLevelType w:val="hybridMultilevel"/>
    <w:tmpl w:val="534600A2"/>
    <w:lvl w:ilvl="0" w:tplc="EC3684F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627097"/>
    <w:multiLevelType w:val="hybridMultilevel"/>
    <w:tmpl w:val="58AEA27A"/>
    <w:lvl w:ilvl="0" w:tplc="EC3684F0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6930C78"/>
    <w:multiLevelType w:val="singleLevel"/>
    <w:tmpl w:val="E2DA4404"/>
    <w:lvl w:ilvl="0">
      <w:start w:val="1"/>
      <w:numFmt w:val="bullet"/>
      <w:pStyle w:val="02bullet"/>
      <w:lvlText w:val=""/>
      <w:lvlJc w:val="left"/>
      <w:pPr>
        <w:ind w:left="1406" w:hanging="357"/>
      </w:pPr>
      <w:rPr>
        <w:rFonts w:ascii="Wingdings" w:hAnsi="Wingdings" w:hint="default"/>
      </w:rPr>
    </w:lvl>
  </w:abstractNum>
  <w:abstractNum w:abstractNumId="40" w15:restartNumberingAfterBreak="0">
    <w:nsid w:val="5864460C"/>
    <w:multiLevelType w:val="hybridMultilevel"/>
    <w:tmpl w:val="F3A230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663270"/>
    <w:multiLevelType w:val="singleLevel"/>
    <w:tmpl w:val="5226E8B6"/>
    <w:lvl w:ilvl="0">
      <w:start w:val="1"/>
      <w:numFmt w:val="bullet"/>
      <w:pStyle w:val="03dash"/>
      <w:lvlText w:val="–"/>
      <w:lvlJc w:val="left"/>
      <w:pPr>
        <w:ind w:left="1763" w:hanging="357"/>
      </w:pPr>
      <w:rPr>
        <w:rFonts w:ascii="Palatino" w:hAnsi="Palatino" w:hint="default"/>
      </w:rPr>
    </w:lvl>
  </w:abstractNum>
  <w:abstractNum w:abstractNumId="42" w15:restartNumberingAfterBreak="0">
    <w:nsid w:val="66FE5C88"/>
    <w:multiLevelType w:val="hybridMultilevel"/>
    <w:tmpl w:val="93581576"/>
    <w:lvl w:ilvl="0" w:tplc="CDD26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197BEB"/>
    <w:multiLevelType w:val="hybridMultilevel"/>
    <w:tmpl w:val="7B224FBC"/>
    <w:lvl w:ilvl="0" w:tplc="EC3684F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FA3887"/>
    <w:multiLevelType w:val="singleLevel"/>
    <w:tmpl w:val="D710FC26"/>
    <w:lvl w:ilvl="0">
      <w:numFmt w:val="decimal"/>
      <w:pStyle w:val="14tabledot"/>
      <w:lvlText w:val="*"/>
      <w:lvlJc w:val="left"/>
    </w:lvl>
  </w:abstractNum>
  <w:abstractNum w:abstractNumId="45" w15:restartNumberingAfterBreak="0">
    <w:nsid w:val="75D8325E"/>
    <w:multiLevelType w:val="hybridMultilevel"/>
    <w:tmpl w:val="7E38AF80"/>
    <w:lvl w:ilvl="0" w:tplc="54965EB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C02DCE"/>
    <w:multiLevelType w:val="hybridMultilevel"/>
    <w:tmpl w:val="3D72C45E"/>
    <w:lvl w:ilvl="0" w:tplc="C652B20A">
      <w:start w:val="1"/>
      <w:numFmt w:val="decimal"/>
      <w:lvlText w:val="%1."/>
      <w:lvlJc w:val="left"/>
      <w:pPr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9"/>
  </w:num>
  <w:num w:numId="3">
    <w:abstractNumId w:val="41"/>
  </w:num>
  <w:num w:numId="4">
    <w:abstractNumId w:val="10"/>
    <w:lvlOverride w:ilvl="0">
      <w:lvl w:ilvl="0">
        <w:start w:val="1"/>
        <w:numFmt w:val="bullet"/>
        <w:pStyle w:val="11tableparapoint"/>
        <w:lvlText w:val="¶"/>
        <w:lvlJc w:val="left"/>
        <w:pPr>
          <w:tabs>
            <w:tab w:val="num" w:pos="-691"/>
          </w:tabs>
          <w:ind w:left="288" w:hanging="288"/>
        </w:pPr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1"/>
  </w:num>
  <w:num w:numId="7">
    <w:abstractNumId w:val="44"/>
    <w:lvlOverride w:ilvl="0">
      <w:lvl w:ilvl="0">
        <w:start w:val="1"/>
        <w:numFmt w:val="bullet"/>
        <w:pStyle w:val="14tabledot"/>
        <w:lvlText w:val="."/>
        <w:legacy w:legacy="1" w:legacySpace="0" w:legacyIndent="259"/>
        <w:lvlJc w:val="left"/>
        <w:pPr>
          <w:ind w:left="1195" w:hanging="259"/>
        </w:pPr>
        <w:rPr>
          <w:rFonts w:ascii="Palatino" w:hAnsi="Palatino" w:hint="default"/>
        </w:rPr>
      </w:lvl>
    </w:lvlOverride>
  </w:num>
  <w:num w:numId="8">
    <w:abstractNumId w:val="29"/>
  </w:num>
  <w:num w:numId="9">
    <w:abstractNumId w:val="24"/>
  </w:num>
  <w:num w:numId="10">
    <w:abstractNumId w:val="30"/>
  </w:num>
  <w:num w:numId="11">
    <w:abstractNumId w:val="27"/>
  </w:num>
  <w:num w:numId="12">
    <w:abstractNumId w:val="13"/>
  </w:num>
  <w:num w:numId="13">
    <w:abstractNumId w:val="17"/>
  </w:num>
  <w:num w:numId="14">
    <w:abstractNumId w:val="31"/>
  </w:num>
  <w:num w:numId="15">
    <w:abstractNumId w:val="11"/>
  </w:num>
  <w:num w:numId="16">
    <w:abstractNumId w:val="19"/>
  </w:num>
  <w:num w:numId="17">
    <w:abstractNumId w:val="19"/>
    <w:lvlOverride w:ilvl="0">
      <w:startOverride w:val="1"/>
    </w:lvlOverride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33"/>
  </w:num>
  <w:num w:numId="29">
    <w:abstractNumId w:val="46"/>
  </w:num>
  <w:num w:numId="30">
    <w:abstractNumId w:val="45"/>
  </w:num>
  <w:num w:numId="31">
    <w:abstractNumId w:val="32"/>
  </w:num>
  <w:num w:numId="32">
    <w:abstractNumId w:val="20"/>
  </w:num>
  <w:num w:numId="33">
    <w:abstractNumId w:val="18"/>
  </w:num>
  <w:num w:numId="34">
    <w:abstractNumId w:val="43"/>
  </w:num>
  <w:num w:numId="35">
    <w:abstractNumId w:val="37"/>
  </w:num>
  <w:num w:numId="36">
    <w:abstractNumId w:val="14"/>
  </w:num>
  <w:num w:numId="37">
    <w:abstractNumId w:val="40"/>
  </w:num>
  <w:num w:numId="38">
    <w:abstractNumId w:val="26"/>
  </w:num>
  <w:num w:numId="39">
    <w:abstractNumId w:val="35"/>
  </w:num>
  <w:num w:numId="40">
    <w:abstractNumId w:val="12"/>
  </w:num>
  <w:num w:numId="41">
    <w:abstractNumId w:val="23"/>
  </w:num>
  <w:num w:numId="42">
    <w:abstractNumId w:val="38"/>
  </w:num>
  <w:num w:numId="43">
    <w:abstractNumId w:val="25"/>
  </w:num>
  <w:num w:numId="44">
    <w:abstractNumId w:val="28"/>
  </w:num>
  <w:num w:numId="45">
    <w:abstractNumId w:val="36"/>
  </w:num>
  <w:num w:numId="46">
    <w:abstractNumId w:val="42"/>
  </w:num>
  <w:num w:numId="47">
    <w:abstractNumId w:val="34"/>
  </w:num>
  <w:num w:numId="48">
    <w:abstractNumId w:val="42"/>
    <w:lvlOverride w:ilvl="0">
      <w:startOverride w:val="1"/>
    </w:lvlOverride>
  </w:num>
  <w:num w:numId="49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E8"/>
    <w:rsid w:val="00004CB3"/>
    <w:rsid w:val="00013CC0"/>
    <w:rsid w:val="00020016"/>
    <w:rsid w:val="000376AC"/>
    <w:rsid w:val="00052068"/>
    <w:rsid w:val="0008434B"/>
    <w:rsid w:val="000864B4"/>
    <w:rsid w:val="00094ADA"/>
    <w:rsid w:val="000A6B71"/>
    <w:rsid w:val="000B0010"/>
    <w:rsid w:val="000C51D1"/>
    <w:rsid w:val="000D2F7B"/>
    <w:rsid w:val="00105FDA"/>
    <w:rsid w:val="001109B7"/>
    <w:rsid w:val="001140B4"/>
    <w:rsid w:val="001313EE"/>
    <w:rsid w:val="00151670"/>
    <w:rsid w:val="001538CB"/>
    <w:rsid w:val="00171B4A"/>
    <w:rsid w:val="00171BE5"/>
    <w:rsid w:val="00171FBE"/>
    <w:rsid w:val="0019179B"/>
    <w:rsid w:val="001A35B8"/>
    <w:rsid w:val="001D0546"/>
    <w:rsid w:val="001E358F"/>
    <w:rsid w:val="001E4BF4"/>
    <w:rsid w:val="001E6A32"/>
    <w:rsid w:val="001F4B89"/>
    <w:rsid w:val="001F64C7"/>
    <w:rsid w:val="001F6735"/>
    <w:rsid w:val="00203523"/>
    <w:rsid w:val="00214E40"/>
    <w:rsid w:val="00224E1D"/>
    <w:rsid w:val="002357E6"/>
    <w:rsid w:val="002442D4"/>
    <w:rsid w:val="00251BC0"/>
    <w:rsid w:val="00253C6F"/>
    <w:rsid w:val="00256D91"/>
    <w:rsid w:val="002628A5"/>
    <w:rsid w:val="00264D88"/>
    <w:rsid w:val="00267C54"/>
    <w:rsid w:val="00271321"/>
    <w:rsid w:val="00294397"/>
    <w:rsid w:val="002C280D"/>
    <w:rsid w:val="002D26B9"/>
    <w:rsid w:val="002D319A"/>
    <w:rsid w:val="002E2EE8"/>
    <w:rsid w:val="0030774A"/>
    <w:rsid w:val="00310249"/>
    <w:rsid w:val="003153BF"/>
    <w:rsid w:val="003158A0"/>
    <w:rsid w:val="00323D9F"/>
    <w:rsid w:val="00330399"/>
    <w:rsid w:val="00337607"/>
    <w:rsid w:val="00340C82"/>
    <w:rsid w:val="0035248B"/>
    <w:rsid w:val="00357223"/>
    <w:rsid w:val="00366353"/>
    <w:rsid w:val="003719CF"/>
    <w:rsid w:val="00372AB6"/>
    <w:rsid w:val="00374B83"/>
    <w:rsid w:val="00394571"/>
    <w:rsid w:val="003A1944"/>
    <w:rsid w:val="003A53EC"/>
    <w:rsid w:val="003A69DE"/>
    <w:rsid w:val="003F48E3"/>
    <w:rsid w:val="0040256B"/>
    <w:rsid w:val="00420CE1"/>
    <w:rsid w:val="0042149F"/>
    <w:rsid w:val="00457D08"/>
    <w:rsid w:val="004820C7"/>
    <w:rsid w:val="00483D27"/>
    <w:rsid w:val="00484EF8"/>
    <w:rsid w:val="004D7D51"/>
    <w:rsid w:val="004E2700"/>
    <w:rsid w:val="004E43C5"/>
    <w:rsid w:val="004F2645"/>
    <w:rsid w:val="00516816"/>
    <w:rsid w:val="0052675F"/>
    <w:rsid w:val="00542379"/>
    <w:rsid w:val="00542BA2"/>
    <w:rsid w:val="00546182"/>
    <w:rsid w:val="005549CE"/>
    <w:rsid w:val="00560B4B"/>
    <w:rsid w:val="005A604E"/>
    <w:rsid w:val="005B06CB"/>
    <w:rsid w:val="005B3C7E"/>
    <w:rsid w:val="005C418F"/>
    <w:rsid w:val="005E55BE"/>
    <w:rsid w:val="005E66A9"/>
    <w:rsid w:val="005F5909"/>
    <w:rsid w:val="00610550"/>
    <w:rsid w:val="0061132D"/>
    <w:rsid w:val="00616AA7"/>
    <w:rsid w:val="006173C5"/>
    <w:rsid w:val="00623719"/>
    <w:rsid w:val="00626865"/>
    <w:rsid w:val="00633033"/>
    <w:rsid w:val="006366B1"/>
    <w:rsid w:val="00652892"/>
    <w:rsid w:val="0065626A"/>
    <w:rsid w:val="00666011"/>
    <w:rsid w:val="0067100E"/>
    <w:rsid w:val="006A745D"/>
    <w:rsid w:val="006B6E3C"/>
    <w:rsid w:val="006E0F4D"/>
    <w:rsid w:val="006E5D3D"/>
    <w:rsid w:val="006F6821"/>
    <w:rsid w:val="007024D7"/>
    <w:rsid w:val="00703405"/>
    <w:rsid w:val="00714FE5"/>
    <w:rsid w:val="0074727D"/>
    <w:rsid w:val="00760F9C"/>
    <w:rsid w:val="00783100"/>
    <w:rsid w:val="00783A6C"/>
    <w:rsid w:val="007A1DB8"/>
    <w:rsid w:val="007B2B6B"/>
    <w:rsid w:val="007B60D9"/>
    <w:rsid w:val="007C64A1"/>
    <w:rsid w:val="007E42AC"/>
    <w:rsid w:val="007E4666"/>
    <w:rsid w:val="007F496A"/>
    <w:rsid w:val="007F50C2"/>
    <w:rsid w:val="00805C4B"/>
    <w:rsid w:val="00813097"/>
    <w:rsid w:val="0081576C"/>
    <w:rsid w:val="00823508"/>
    <w:rsid w:val="00827764"/>
    <w:rsid w:val="00827A57"/>
    <w:rsid w:val="008418CC"/>
    <w:rsid w:val="00853278"/>
    <w:rsid w:val="00853A0C"/>
    <w:rsid w:val="0085525C"/>
    <w:rsid w:val="00863731"/>
    <w:rsid w:val="0087031D"/>
    <w:rsid w:val="00876914"/>
    <w:rsid w:val="008A27C2"/>
    <w:rsid w:val="008A366F"/>
    <w:rsid w:val="008A57B8"/>
    <w:rsid w:val="008B1989"/>
    <w:rsid w:val="008D0545"/>
    <w:rsid w:val="008D5683"/>
    <w:rsid w:val="008E49D2"/>
    <w:rsid w:val="008F45D3"/>
    <w:rsid w:val="00901211"/>
    <w:rsid w:val="009122A6"/>
    <w:rsid w:val="009143DB"/>
    <w:rsid w:val="00921CF8"/>
    <w:rsid w:val="00930C18"/>
    <w:rsid w:val="00956EC4"/>
    <w:rsid w:val="009612D2"/>
    <w:rsid w:val="00976D4F"/>
    <w:rsid w:val="00977409"/>
    <w:rsid w:val="009825BF"/>
    <w:rsid w:val="009912A9"/>
    <w:rsid w:val="0099306E"/>
    <w:rsid w:val="009A2EE3"/>
    <w:rsid w:val="009C5B78"/>
    <w:rsid w:val="009D5B07"/>
    <w:rsid w:val="009E4665"/>
    <w:rsid w:val="009F0E4B"/>
    <w:rsid w:val="009F5FED"/>
    <w:rsid w:val="009F7D58"/>
    <w:rsid w:val="00A10432"/>
    <w:rsid w:val="00A1234B"/>
    <w:rsid w:val="00A17AEA"/>
    <w:rsid w:val="00A25DEF"/>
    <w:rsid w:val="00A30B53"/>
    <w:rsid w:val="00A604D9"/>
    <w:rsid w:val="00A743EC"/>
    <w:rsid w:val="00A80DA3"/>
    <w:rsid w:val="00A972FE"/>
    <w:rsid w:val="00AA0931"/>
    <w:rsid w:val="00AC11C9"/>
    <w:rsid w:val="00AC2586"/>
    <w:rsid w:val="00AC264F"/>
    <w:rsid w:val="00AC552E"/>
    <w:rsid w:val="00AF36CC"/>
    <w:rsid w:val="00B15CEF"/>
    <w:rsid w:val="00B239D1"/>
    <w:rsid w:val="00B271B5"/>
    <w:rsid w:val="00B3009C"/>
    <w:rsid w:val="00B372B6"/>
    <w:rsid w:val="00B4159A"/>
    <w:rsid w:val="00B77929"/>
    <w:rsid w:val="00B859A0"/>
    <w:rsid w:val="00B95EBF"/>
    <w:rsid w:val="00BA262F"/>
    <w:rsid w:val="00BA4963"/>
    <w:rsid w:val="00BA7E88"/>
    <w:rsid w:val="00BB1D87"/>
    <w:rsid w:val="00BC6703"/>
    <w:rsid w:val="00BD094B"/>
    <w:rsid w:val="00BD4235"/>
    <w:rsid w:val="00BE7373"/>
    <w:rsid w:val="00BF5D1C"/>
    <w:rsid w:val="00C03BD8"/>
    <w:rsid w:val="00C11ADB"/>
    <w:rsid w:val="00C2134C"/>
    <w:rsid w:val="00C31B5D"/>
    <w:rsid w:val="00C34DC0"/>
    <w:rsid w:val="00C4394F"/>
    <w:rsid w:val="00C46460"/>
    <w:rsid w:val="00C47C90"/>
    <w:rsid w:val="00C50C11"/>
    <w:rsid w:val="00C51479"/>
    <w:rsid w:val="00C56201"/>
    <w:rsid w:val="00C63D59"/>
    <w:rsid w:val="00C65FD5"/>
    <w:rsid w:val="00CB18A8"/>
    <w:rsid w:val="00CC01EC"/>
    <w:rsid w:val="00CE02AB"/>
    <w:rsid w:val="00CE3690"/>
    <w:rsid w:val="00CF5FAE"/>
    <w:rsid w:val="00D017F4"/>
    <w:rsid w:val="00D05931"/>
    <w:rsid w:val="00D1690A"/>
    <w:rsid w:val="00D36496"/>
    <w:rsid w:val="00D441E8"/>
    <w:rsid w:val="00D55159"/>
    <w:rsid w:val="00D55AA9"/>
    <w:rsid w:val="00D56424"/>
    <w:rsid w:val="00D6752D"/>
    <w:rsid w:val="00D91BFF"/>
    <w:rsid w:val="00D9550D"/>
    <w:rsid w:val="00D96DE2"/>
    <w:rsid w:val="00DA105F"/>
    <w:rsid w:val="00DA4503"/>
    <w:rsid w:val="00DB5A47"/>
    <w:rsid w:val="00DE1A5F"/>
    <w:rsid w:val="00DE4926"/>
    <w:rsid w:val="00DF1621"/>
    <w:rsid w:val="00E03237"/>
    <w:rsid w:val="00E064E9"/>
    <w:rsid w:val="00E2324A"/>
    <w:rsid w:val="00E338DB"/>
    <w:rsid w:val="00E45FC2"/>
    <w:rsid w:val="00E46DCE"/>
    <w:rsid w:val="00E4771B"/>
    <w:rsid w:val="00E639EA"/>
    <w:rsid w:val="00E67C9A"/>
    <w:rsid w:val="00E714CF"/>
    <w:rsid w:val="00E7721E"/>
    <w:rsid w:val="00E83025"/>
    <w:rsid w:val="00E8567F"/>
    <w:rsid w:val="00E92BBF"/>
    <w:rsid w:val="00EA1FE2"/>
    <w:rsid w:val="00EA2658"/>
    <w:rsid w:val="00EB1A6E"/>
    <w:rsid w:val="00ED2722"/>
    <w:rsid w:val="00EE572A"/>
    <w:rsid w:val="00EF0CE1"/>
    <w:rsid w:val="00F147C7"/>
    <w:rsid w:val="00F3657D"/>
    <w:rsid w:val="00F3672A"/>
    <w:rsid w:val="00F80225"/>
    <w:rsid w:val="00F85BA4"/>
    <w:rsid w:val="00F87C56"/>
    <w:rsid w:val="00FA33A0"/>
    <w:rsid w:val="00FB73C7"/>
    <w:rsid w:val="00FD2373"/>
    <w:rsid w:val="00FE28D5"/>
    <w:rsid w:val="00F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1E500F"/>
  <w15:docId w15:val="{0AD823EF-1463-4C90-B19F-70F2CB7E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Normal"/>
    <w:qFormat/>
    <w:rsid w:val="00AC11C9"/>
    <w:pPr>
      <w:spacing w:after="180"/>
    </w:pPr>
    <w:rPr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1parapoint">
    <w:name w:val="01 parapoint"/>
    <w:basedOn w:val="Normale"/>
    <w:rsid w:val="001A35B8"/>
    <w:pPr>
      <w:numPr>
        <w:numId w:val="1"/>
      </w:numPr>
      <w:tabs>
        <w:tab w:val="clear" w:pos="1051"/>
      </w:tabs>
      <w:ind w:left="284" w:hanging="284"/>
      <w:outlineLvl w:val="5"/>
    </w:pPr>
  </w:style>
  <w:style w:type="paragraph" w:customStyle="1" w:styleId="02bullet">
    <w:name w:val="02 bullet"/>
    <w:basedOn w:val="Normale"/>
    <w:rsid w:val="00714FE5"/>
    <w:pPr>
      <w:numPr>
        <w:numId w:val="2"/>
      </w:numPr>
      <w:ind w:left="709" w:hanging="273"/>
      <w:outlineLvl w:val="6"/>
    </w:pPr>
  </w:style>
  <w:style w:type="paragraph" w:customStyle="1" w:styleId="03dash">
    <w:name w:val="03 dash"/>
    <w:basedOn w:val="Normale"/>
    <w:rsid w:val="00714FE5"/>
    <w:pPr>
      <w:numPr>
        <w:numId w:val="3"/>
      </w:numPr>
      <w:tabs>
        <w:tab w:val="left" w:pos="1627"/>
      </w:tabs>
      <w:ind w:left="993" w:hanging="283"/>
      <w:outlineLvl w:val="7"/>
    </w:pPr>
  </w:style>
  <w:style w:type="paragraph" w:customStyle="1" w:styleId="04dot">
    <w:name w:val="04 dot"/>
    <w:basedOn w:val="Normale"/>
    <w:rsid w:val="00714FE5"/>
    <w:pPr>
      <w:numPr>
        <w:numId w:val="16"/>
      </w:numPr>
      <w:ind w:left="1276" w:hanging="283"/>
      <w:outlineLvl w:val="8"/>
    </w:pPr>
  </w:style>
  <w:style w:type="paragraph" w:customStyle="1" w:styleId="05number1">
    <w:name w:val="05 number/1"/>
    <w:basedOn w:val="Normale"/>
    <w:rsid w:val="0042149F"/>
    <w:pPr>
      <w:ind w:left="981" w:hanging="289"/>
      <w:outlineLvl w:val="5"/>
    </w:pPr>
  </w:style>
  <w:style w:type="paragraph" w:customStyle="1" w:styleId="06letter2">
    <w:name w:val="06 letter/2"/>
    <w:basedOn w:val="Normale"/>
    <w:rsid w:val="0042149F"/>
    <w:pPr>
      <w:ind w:left="1299" w:hanging="318"/>
      <w:outlineLvl w:val="6"/>
    </w:pPr>
  </w:style>
  <w:style w:type="paragraph" w:customStyle="1" w:styleId="07number3">
    <w:name w:val="07 number/3"/>
    <w:basedOn w:val="Normale"/>
    <w:rsid w:val="0042149F"/>
    <w:pPr>
      <w:ind w:left="1627" w:hanging="329"/>
      <w:outlineLvl w:val="7"/>
    </w:pPr>
  </w:style>
  <w:style w:type="paragraph" w:customStyle="1" w:styleId="08letter4">
    <w:name w:val="08 letter/4"/>
    <w:basedOn w:val="Normale"/>
    <w:rsid w:val="0042149F"/>
    <w:pPr>
      <w:ind w:left="1871" w:hanging="261"/>
      <w:outlineLvl w:val="8"/>
    </w:pPr>
  </w:style>
  <w:style w:type="paragraph" w:customStyle="1" w:styleId="09number10">
    <w:name w:val="09 number/10"/>
    <w:basedOn w:val="05number1"/>
    <w:rsid w:val="0042149F"/>
    <w:pPr>
      <w:ind w:hanging="403"/>
    </w:pPr>
  </w:style>
  <w:style w:type="paragraph" w:customStyle="1" w:styleId="10tablenormal">
    <w:name w:val="10 table normal"/>
    <w:basedOn w:val="Normale"/>
    <w:rsid w:val="0042149F"/>
    <w:pPr>
      <w:spacing w:after="0"/>
      <w:ind w:right="288"/>
    </w:pPr>
  </w:style>
  <w:style w:type="paragraph" w:customStyle="1" w:styleId="11tableparapoint">
    <w:name w:val="11 table parapoint"/>
    <w:basedOn w:val="10tablenormal"/>
    <w:rsid w:val="0042149F"/>
    <w:pPr>
      <w:numPr>
        <w:numId w:val="4"/>
      </w:numPr>
    </w:pPr>
  </w:style>
  <w:style w:type="paragraph" w:customStyle="1" w:styleId="12tablebullet">
    <w:name w:val="12 table bullet"/>
    <w:basedOn w:val="10tablenormal"/>
    <w:rsid w:val="0042149F"/>
    <w:pPr>
      <w:numPr>
        <w:numId w:val="5"/>
      </w:numPr>
    </w:pPr>
  </w:style>
  <w:style w:type="paragraph" w:customStyle="1" w:styleId="13tabledash">
    <w:name w:val="13 table dash"/>
    <w:basedOn w:val="10tablenormal"/>
    <w:rsid w:val="0042149F"/>
    <w:pPr>
      <w:numPr>
        <w:numId w:val="6"/>
      </w:numPr>
    </w:pPr>
  </w:style>
  <w:style w:type="paragraph" w:customStyle="1" w:styleId="14tabledot">
    <w:name w:val="14 table dot"/>
    <w:basedOn w:val="10tablenormal"/>
    <w:rsid w:val="0042149F"/>
    <w:pPr>
      <w:numPr>
        <w:numId w:val="7"/>
      </w:numPr>
    </w:pPr>
  </w:style>
  <w:style w:type="paragraph" w:customStyle="1" w:styleId="15tableheading">
    <w:name w:val="15 table heading"/>
    <w:basedOn w:val="10tablenormal"/>
    <w:next w:val="10tablenormal"/>
    <w:rsid w:val="0042149F"/>
    <w:rPr>
      <w:b/>
    </w:rPr>
  </w:style>
  <w:style w:type="paragraph" w:customStyle="1" w:styleId="16tablenumber1">
    <w:name w:val="16 table number/1"/>
    <w:basedOn w:val="10tablenormal"/>
    <w:rsid w:val="0042149F"/>
    <w:pPr>
      <w:ind w:left="288" w:hanging="288"/>
    </w:pPr>
  </w:style>
  <w:style w:type="paragraph" w:customStyle="1" w:styleId="17tableletter2">
    <w:name w:val="17 table letter/2"/>
    <w:basedOn w:val="10tablenormal"/>
    <w:rsid w:val="0042149F"/>
    <w:pPr>
      <w:ind w:left="605" w:hanging="317"/>
    </w:pPr>
  </w:style>
  <w:style w:type="paragraph" w:customStyle="1" w:styleId="18tablenumber3">
    <w:name w:val="18 table number/3"/>
    <w:basedOn w:val="10tablenormal"/>
    <w:rsid w:val="0042149F"/>
    <w:pPr>
      <w:ind w:left="936" w:hanging="331"/>
    </w:pPr>
  </w:style>
  <w:style w:type="paragraph" w:customStyle="1" w:styleId="19tableletter4">
    <w:name w:val="19 table letter/4"/>
    <w:basedOn w:val="10tablenormal"/>
    <w:rsid w:val="0042149F"/>
    <w:pPr>
      <w:ind w:left="1267" w:hanging="331"/>
    </w:pPr>
  </w:style>
  <w:style w:type="paragraph" w:customStyle="1" w:styleId="199tablenumber10">
    <w:name w:val="199 table number/10"/>
    <w:basedOn w:val="10tablenormal"/>
    <w:rsid w:val="0042149F"/>
    <w:pPr>
      <w:tabs>
        <w:tab w:val="right" w:pos="302"/>
      </w:tabs>
      <w:ind w:left="389" w:hanging="389"/>
    </w:pPr>
  </w:style>
  <w:style w:type="paragraph" w:customStyle="1" w:styleId="20major">
    <w:name w:val="20 major"/>
    <w:basedOn w:val="Normale"/>
    <w:next w:val="Normale"/>
    <w:rsid w:val="0042149F"/>
    <w:pPr>
      <w:keepNext/>
      <w:tabs>
        <w:tab w:val="left" w:pos="357"/>
      </w:tabs>
      <w:spacing w:before="540" w:after="240"/>
      <w:ind w:right="360"/>
      <w:outlineLvl w:val="2"/>
    </w:pPr>
    <w:rPr>
      <w:b/>
      <w:caps/>
    </w:rPr>
  </w:style>
  <w:style w:type="paragraph" w:customStyle="1" w:styleId="21minor">
    <w:name w:val="21 minor"/>
    <w:basedOn w:val="Normale"/>
    <w:next w:val="Normale"/>
    <w:rsid w:val="0042149F"/>
    <w:pPr>
      <w:keepNext/>
      <w:tabs>
        <w:tab w:val="left" w:pos="357"/>
      </w:tabs>
      <w:spacing w:before="300" w:after="240"/>
      <w:ind w:right="1800"/>
      <w:outlineLvl w:val="3"/>
    </w:pPr>
    <w:rPr>
      <w:b/>
    </w:rPr>
  </w:style>
  <w:style w:type="paragraph" w:customStyle="1" w:styleId="22numberedparagraph">
    <w:name w:val="22 numbered paragraph"/>
    <w:basedOn w:val="Normale"/>
    <w:next w:val="Normale"/>
    <w:rsid w:val="0042149F"/>
    <w:pPr>
      <w:tabs>
        <w:tab w:val="left" w:pos="360"/>
      </w:tabs>
      <w:outlineLvl w:val="4"/>
    </w:pPr>
    <w:rPr>
      <w:b/>
    </w:rPr>
  </w:style>
  <w:style w:type="paragraph" w:customStyle="1" w:styleId="23summary3">
    <w:name w:val="23 summary 3*"/>
    <w:basedOn w:val="Normale"/>
    <w:next w:val="Normale"/>
    <w:rsid w:val="0042149F"/>
    <w:pPr>
      <w:spacing w:before="60" w:after="480"/>
      <w:jc w:val="center"/>
    </w:pPr>
  </w:style>
  <w:style w:type="paragraph" w:customStyle="1" w:styleId="24enddateover">
    <w:name w:val="24 end date/over"/>
    <w:basedOn w:val="Normale"/>
    <w:next w:val="Normale"/>
    <w:rsid w:val="0042149F"/>
    <w:pPr>
      <w:spacing w:before="300"/>
      <w:ind w:right="720"/>
      <w:jc w:val="right"/>
    </w:pPr>
    <w:rPr>
      <w:i/>
    </w:rPr>
  </w:style>
  <w:style w:type="paragraph" w:customStyle="1" w:styleId="25source">
    <w:name w:val="25 source"/>
    <w:basedOn w:val="Normale"/>
    <w:rsid w:val="0042149F"/>
    <w:pPr>
      <w:tabs>
        <w:tab w:val="right" w:pos="619"/>
      </w:tabs>
      <w:spacing w:after="40"/>
      <w:ind w:left="835" w:hanging="835"/>
    </w:pPr>
    <w:rPr>
      <w:sz w:val="18"/>
    </w:rPr>
  </w:style>
  <w:style w:type="paragraph" w:customStyle="1" w:styleId="26note">
    <w:name w:val="26 note"/>
    <w:basedOn w:val="Normale"/>
    <w:rsid w:val="0042149F"/>
    <w:pPr>
      <w:tabs>
        <w:tab w:val="right" w:pos="446"/>
      </w:tabs>
      <w:spacing w:after="40"/>
      <w:ind w:left="648" w:hanging="648"/>
    </w:pPr>
    <w:rPr>
      <w:sz w:val="18"/>
    </w:rPr>
  </w:style>
  <w:style w:type="paragraph" w:customStyle="1" w:styleId="30documenttitle">
    <w:name w:val="30 document title"/>
    <w:basedOn w:val="Normale"/>
    <w:next w:val="Normale"/>
    <w:rsid w:val="0042149F"/>
    <w:pPr>
      <w:spacing w:before="720" w:after="360"/>
      <w:ind w:right="1080"/>
      <w:outlineLvl w:val="0"/>
    </w:pPr>
    <w:rPr>
      <w:sz w:val="44"/>
    </w:rPr>
  </w:style>
  <w:style w:type="paragraph" w:customStyle="1" w:styleId="31subtitle">
    <w:name w:val="31 subtitle"/>
    <w:basedOn w:val="Normale"/>
    <w:next w:val="Normale"/>
    <w:rsid w:val="0042149F"/>
    <w:pPr>
      <w:spacing w:after="720"/>
      <w:ind w:right="3601"/>
    </w:pPr>
    <w:rPr>
      <w:i/>
    </w:rPr>
  </w:style>
  <w:style w:type="paragraph" w:customStyle="1" w:styleId="32chaptertitle">
    <w:name w:val="32 chapter title"/>
    <w:basedOn w:val="Normale"/>
    <w:next w:val="Normale"/>
    <w:rsid w:val="0042149F"/>
    <w:pPr>
      <w:pageBreakBefore/>
      <w:spacing w:before="720" w:after="720"/>
      <w:ind w:left="547" w:right="1080" w:hanging="547"/>
      <w:outlineLvl w:val="1"/>
    </w:pPr>
    <w:rPr>
      <w:sz w:val="44"/>
    </w:rPr>
  </w:style>
  <w:style w:type="paragraph" w:customStyle="1" w:styleId="33contentschapter">
    <w:name w:val="33 contents chapter"/>
    <w:basedOn w:val="Normale"/>
    <w:next w:val="Normale"/>
    <w:rsid w:val="0042149F"/>
    <w:pPr>
      <w:tabs>
        <w:tab w:val="left" w:pos="360"/>
        <w:tab w:val="right" w:pos="8640"/>
      </w:tabs>
      <w:spacing w:after="240"/>
    </w:pPr>
    <w:rPr>
      <w:b/>
    </w:rPr>
  </w:style>
  <w:style w:type="paragraph" w:customStyle="1" w:styleId="34contentspage">
    <w:name w:val="34 contents page"/>
    <w:basedOn w:val="Normale"/>
    <w:next w:val="Normale"/>
    <w:rsid w:val="0042149F"/>
    <w:pPr>
      <w:tabs>
        <w:tab w:val="right" w:pos="8640"/>
      </w:tabs>
      <w:jc w:val="right"/>
    </w:pPr>
    <w:rPr>
      <w:i/>
      <w:sz w:val="18"/>
    </w:rPr>
  </w:style>
  <w:style w:type="paragraph" w:customStyle="1" w:styleId="35contentssubject">
    <w:name w:val="35 contents subject"/>
    <w:basedOn w:val="Normale"/>
    <w:rsid w:val="0042149F"/>
    <w:pPr>
      <w:tabs>
        <w:tab w:val="left" w:pos="720"/>
        <w:tab w:val="right" w:pos="8640"/>
      </w:tabs>
      <w:ind w:left="360"/>
    </w:pPr>
  </w:style>
  <w:style w:type="paragraph" w:customStyle="1" w:styleId="36opener">
    <w:name w:val="36 opener"/>
    <w:basedOn w:val="Normale"/>
    <w:rsid w:val="0042149F"/>
    <w:pPr>
      <w:tabs>
        <w:tab w:val="right" w:pos="-261"/>
      </w:tabs>
      <w:spacing w:after="0"/>
      <w:ind w:hanging="2160"/>
    </w:pPr>
  </w:style>
  <w:style w:type="paragraph" w:customStyle="1" w:styleId="37memointervtitle">
    <w:name w:val="37 memo/interv title"/>
    <w:basedOn w:val="Normale"/>
    <w:next w:val="Normale"/>
    <w:rsid w:val="0042149F"/>
    <w:pPr>
      <w:spacing w:before="720" w:after="360"/>
    </w:pPr>
    <w:rPr>
      <w:sz w:val="44"/>
    </w:rPr>
  </w:style>
  <w:style w:type="paragraph" w:customStyle="1" w:styleId="38date">
    <w:name w:val="38 date"/>
    <w:basedOn w:val="Normale"/>
    <w:next w:val="Normale"/>
    <w:rsid w:val="0042149F"/>
    <w:pPr>
      <w:spacing w:before="1680"/>
      <w:jc w:val="right"/>
    </w:pPr>
  </w:style>
  <w:style w:type="paragraph" w:customStyle="1" w:styleId="39restrictivenote">
    <w:name w:val="39 restrictive note"/>
    <w:basedOn w:val="Normale"/>
    <w:next w:val="Normale"/>
    <w:rsid w:val="0042149F"/>
    <w:rPr>
      <w:i/>
    </w:rPr>
  </w:style>
  <w:style w:type="paragraph" w:customStyle="1" w:styleId="40address">
    <w:name w:val="40 address"/>
    <w:basedOn w:val="Normale"/>
    <w:rsid w:val="00D91BFF"/>
    <w:pPr>
      <w:spacing w:after="60"/>
    </w:pPr>
  </w:style>
  <w:style w:type="paragraph" w:customStyle="1" w:styleId="41closing">
    <w:name w:val="41 closing"/>
    <w:basedOn w:val="Normale"/>
    <w:rsid w:val="0042149F"/>
    <w:pPr>
      <w:spacing w:before="60"/>
      <w:ind w:left="3958"/>
    </w:pPr>
  </w:style>
  <w:style w:type="paragraph" w:customStyle="1" w:styleId="42cc">
    <w:name w:val="42 cc:"/>
    <w:basedOn w:val="Normale"/>
    <w:rsid w:val="0042149F"/>
    <w:pPr>
      <w:ind w:left="544" w:hanging="544"/>
    </w:pPr>
  </w:style>
  <w:style w:type="paragraph" w:styleId="Intestazione">
    <w:name w:val="header"/>
    <w:basedOn w:val="Normale"/>
    <w:link w:val="IntestazioneCarattere"/>
    <w:rsid w:val="00805C4B"/>
    <w:pPr>
      <w:tabs>
        <w:tab w:val="center" w:pos="4320"/>
        <w:tab w:val="right" w:pos="8640"/>
      </w:tabs>
    </w:pPr>
    <w:rPr>
      <w:i/>
      <w:lang w:val="en-GB"/>
    </w:rPr>
  </w:style>
  <w:style w:type="character" w:customStyle="1" w:styleId="IntestazioneCarattere">
    <w:name w:val="Intestazione Carattere"/>
    <w:link w:val="Intestazione"/>
    <w:rsid w:val="00805C4B"/>
    <w:rPr>
      <w:i/>
      <w:sz w:val="22"/>
      <w:lang w:val="en-GB" w:eastAsia="en-US"/>
    </w:rPr>
  </w:style>
  <w:style w:type="paragraph" w:customStyle="1" w:styleId="43letterheader">
    <w:name w:val="43 letter header"/>
    <w:basedOn w:val="Intestazione"/>
    <w:rsid w:val="0042149F"/>
    <w:rPr>
      <w:sz w:val="20"/>
    </w:rPr>
  </w:style>
  <w:style w:type="paragraph" w:customStyle="1" w:styleId="44monarchclosing">
    <w:name w:val="44 monarch closing"/>
    <w:basedOn w:val="Normale"/>
    <w:rsid w:val="0042149F"/>
    <w:pPr>
      <w:spacing w:before="60"/>
      <w:ind w:left="2778"/>
    </w:pPr>
  </w:style>
  <w:style w:type="paragraph" w:customStyle="1" w:styleId="45monarchheader">
    <w:name w:val="45 monarch header"/>
    <w:basedOn w:val="Normale"/>
    <w:rsid w:val="0042149F"/>
    <w:pPr>
      <w:tabs>
        <w:tab w:val="center" w:pos="3510"/>
        <w:tab w:val="right" w:pos="7020"/>
      </w:tabs>
    </w:pPr>
    <w:rPr>
      <w:i/>
    </w:rPr>
  </w:style>
  <w:style w:type="paragraph" w:customStyle="1" w:styleId="46monarchdate">
    <w:name w:val="46 monarch date"/>
    <w:basedOn w:val="38date"/>
    <w:next w:val="39restrictivenote"/>
    <w:rsid w:val="0042149F"/>
    <w:pPr>
      <w:jc w:val="left"/>
    </w:pPr>
  </w:style>
  <w:style w:type="paragraph" w:customStyle="1" w:styleId="50horizchaptertitle">
    <w:name w:val="50 horiz chapter title"/>
    <w:basedOn w:val="32chaptertitle"/>
    <w:next w:val="Normale"/>
    <w:rsid w:val="0042149F"/>
    <w:pPr>
      <w:pageBreakBefore w:val="0"/>
      <w:spacing w:before="0"/>
    </w:pPr>
  </w:style>
  <w:style w:type="paragraph" w:customStyle="1" w:styleId="51horizmajor">
    <w:name w:val="51 horiz major"/>
    <w:basedOn w:val="20major"/>
    <w:next w:val="Normale"/>
    <w:rsid w:val="0042149F"/>
    <w:pPr>
      <w:spacing w:before="0"/>
    </w:pPr>
  </w:style>
  <w:style w:type="paragraph" w:customStyle="1" w:styleId="52horizminor">
    <w:name w:val="52 horiz minor"/>
    <w:basedOn w:val="21minor"/>
    <w:next w:val="Normale"/>
    <w:rsid w:val="0042149F"/>
    <w:pPr>
      <w:spacing w:before="0"/>
    </w:pPr>
  </w:style>
  <w:style w:type="paragraph" w:customStyle="1" w:styleId="53horizpagenumber">
    <w:name w:val="53 horiz page number"/>
    <w:basedOn w:val="Normale"/>
    <w:rsid w:val="0042149F"/>
    <w:pPr>
      <w:tabs>
        <w:tab w:val="center" w:pos="5846"/>
        <w:tab w:val="right" w:pos="11707"/>
      </w:tabs>
      <w:ind w:right="-4320"/>
    </w:pPr>
  </w:style>
  <w:style w:type="paragraph" w:customStyle="1" w:styleId="60exhnormal">
    <w:name w:val="60 exh normal"/>
    <w:basedOn w:val="Normale"/>
    <w:rsid w:val="0042149F"/>
    <w:pPr>
      <w:spacing w:after="0"/>
    </w:pPr>
    <w:rPr>
      <w:rFonts w:ascii="Arial" w:hAnsi="Arial"/>
      <w:sz w:val="24"/>
    </w:rPr>
  </w:style>
  <w:style w:type="paragraph" w:customStyle="1" w:styleId="61exhbullet">
    <w:name w:val="61 exh bullet"/>
    <w:basedOn w:val="Normale"/>
    <w:rsid w:val="0042149F"/>
    <w:pPr>
      <w:numPr>
        <w:numId w:val="8"/>
      </w:numPr>
      <w:spacing w:after="0"/>
    </w:pPr>
    <w:rPr>
      <w:rFonts w:ascii="Arial" w:hAnsi="Arial"/>
      <w:sz w:val="24"/>
    </w:rPr>
  </w:style>
  <w:style w:type="paragraph" w:customStyle="1" w:styleId="62exhdash">
    <w:name w:val="62 exh dash"/>
    <w:basedOn w:val="12tablebullet"/>
    <w:rsid w:val="0042149F"/>
    <w:pPr>
      <w:numPr>
        <w:numId w:val="9"/>
      </w:numPr>
      <w:tabs>
        <w:tab w:val="left" w:pos="605"/>
      </w:tabs>
    </w:pPr>
    <w:rPr>
      <w:rFonts w:ascii="Arial" w:hAnsi="Arial"/>
      <w:sz w:val="24"/>
    </w:rPr>
  </w:style>
  <w:style w:type="paragraph" w:customStyle="1" w:styleId="63exhdot">
    <w:name w:val="63 exh dot"/>
    <w:basedOn w:val="13tabledash"/>
    <w:rsid w:val="0042149F"/>
    <w:pPr>
      <w:numPr>
        <w:numId w:val="10"/>
      </w:numPr>
    </w:pPr>
    <w:rPr>
      <w:rFonts w:ascii="Arial" w:hAnsi="Arial"/>
      <w:sz w:val="24"/>
    </w:rPr>
  </w:style>
  <w:style w:type="paragraph" w:customStyle="1" w:styleId="64exhddot">
    <w:name w:val="64 exh ddot"/>
    <w:basedOn w:val="04dot"/>
    <w:rsid w:val="0042149F"/>
    <w:pPr>
      <w:numPr>
        <w:numId w:val="11"/>
      </w:numPr>
      <w:spacing w:after="0"/>
      <w:ind w:left="1276" w:hanging="283"/>
      <w:outlineLvl w:val="9"/>
    </w:pPr>
    <w:rPr>
      <w:rFonts w:ascii="Arial" w:hAnsi="Arial"/>
      <w:sz w:val="24"/>
    </w:rPr>
  </w:style>
  <w:style w:type="paragraph" w:customStyle="1" w:styleId="65exhnumber1">
    <w:name w:val="65 exh number/1"/>
    <w:basedOn w:val="16tablenumber1"/>
    <w:rsid w:val="0042149F"/>
    <w:pPr>
      <w:ind w:right="0"/>
    </w:pPr>
    <w:rPr>
      <w:rFonts w:ascii="Arial" w:hAnsi="Arial"/>
      <w:sz w:val="24"/>
    </w:rPr>
  </w:style>
  <w:style w:type="paragraph" w:customStyle="1" w:styleId="66exhletter2">
    <w:name w:val="66 exh letter/2"/>
    <w:basedOn w:val="17tableletter2"/>
    <w:rsid w:val="0042149F"/>
    <w:pPr>
      <w:ind w:right="0"/>
    </w:pPr>
    <w:rPr>
      <w:rFonts w:ascii="Arial" w:hAnsi="Arial"/>
      <w:sz w:val="24"/>
    </w:rPr>
  </w:style>
  <w:style w:type="paragraph" w:customStyle="1" w:styleId="67exhnumber3">
    <w:name w:val="67 exh number/3"/>
    <w:basedOn w:val="18tablenumber3"/>
    <w:rsid w:val="0042149F"/>
    <w:pPr>
      <w:ind w:right="0"/>
    </w:pPr>
    <w:rPr>
      <w:rFonts w:ascii="Arial" w:hAnsi="Arial"/>
      <w:sz w:val="24"/>
    </w:rPr>
  </w:style>
  <w:style w:type="paragraph" w:customStyle="1" w:styleId="68exhletter4">
    <w:name w:val="68 exh letter/4"/>
    <w:basedOn w:val="19tableletter4"/>
    <w:rsid w:val="0042149F"/>
    <w:pPr>
      <w:ind w:right="0"/>
    </w:pPr>
    <w:rPr>
      <w:rFonts w:ascii="Arial" w:hAnsi="Arial"/>
      <w:sz w:val="24"/>
    </w:rPr>
  </w:style>
  <w:style w:type="paragraph" w:customStyle="1" w:styleId="69exhnumber10">
    <w:name w:val="69 exh number/10"/>
    <w:basedOn w:val="60exhnormal"/>
    <w:rsid w:val="0042149F"/>
    <w:pPr>
      <w:tabs>
        <w:tab w:val="right" w:pos="331"/>
      </w:tabs>
      <w:ind w:left="418" w:hanging="418"/>
    </w:pPr>
  </w:style>
  <w:style w:type="paragraph" w:customStyle="1" w:styleId="70exhtblnormal">
    <w:name w:val="70 exh tbl normal"/>
    <w:basedOn w:val="10tablenormal"/>
    <w:rsid w:val="0042149F"/>
    <w:rPr>
      <w:rFonts w:ascii="Arial" w:hAnsi="Arial"/>
      <w:sz w:val="24"/>
    </w:rPr>
  </w:style>
  <w:style w:type="paragraph" w:customStyle="1" w:styleId="71exhtblbullet">
    <w:name w:val="71 exh tbl bullet"/>
    <w:basedOn w:val="11tableparapoint"/>
    <w:rsid w:val="0042149F"/>
    <w:pPr>
      <w:numPr>
        <w:numId w:val="12"/>
      </w:numPr>
    </w:pPr>
    <w:rPr>
      <w:rFonts w:ascii="Arial" w:hAnsi="Arial"/>
      <w:sz w:val="24"/>
    </w:rPr>
  </w:style>
  <w:style w:type="paragraph" w:customStyle="1" w:styleId="72exhtbldash">
    <w:name w:val="72 exh tbl dash"/>
    <w:basedOn w:val="12tablebullet"/>
    <w:rsid w:val="0042149F"/>
    <w:pPr>
      <w:numPr>
        <w:numId w:val="13"/>
      </w:numPr>
    </w:pPr>
    <w:rPr>
      <w:rFonts w:ascii="Arial" w:hAnsi="Arial"/>
      <w:sz w:val="24"/>
    </w:rPr>
  </w:style>
  <w:style w:type="paragraph" w:customStyle="1" w:styleId="73exhtbldot">
    <w:name w:val="73 exh tbl dot"/>
    <w:basedOn w:val="13tabledash"/>
    <w:rsid w:val="0042149F"/>
    <w:pPr>
      <w:numPr>
        <w:numId w:val="14"/>
      </w:numPr>
      <w:tabs>
        <w:tab w:val="left" w:pos="936"/>
      </w:tabs>
    </w:pPr>
    <w:rPr>
      <w:rFonts w:ascii="Arial" w:hAnsi="Arial"/>
      <w:sz w:val="24"/>
    </w:rPr>
  </w:style>
  <w:style w:type="paragraph" w:customStyle="1" w:styleId="74exhtblddot">
    <w:name w:val="74 exh tbl ddot"/>
    <w:basedOn w:val="14tabledot"/>
    <w:rsid w:val="0042149F"/>
    <w:pPr>
      <w:numPr>
        <w:numId w:val="15"/>
      </w:numPr>
      <w:ind w:left="0" w:firstLine="0"/>
    </w:pPr>
    <w:rPr>
      <w:rFonts w:ascii="Arial" w:hAnsi="Arial"/>
      <w:sz w:val="24"/>
    </w:rPr>
  </w:style>
  <w:style w:type="paragraph" w:customStyle="1" w:styleId="75exhtblheading">
    <w:name w:val="75 exh tbl heading"/>
    <w:basedOn w:val="70exhtblnormal"/>
    <w:next w:val="70exhtblnormal"/>
    <w:rsid w:val="0042149F"/>
    <w:rPr>
      <w:b/>
    </w:rPr>
  </w:style>
  <w:style w:type="paragraph" w:customStyle="1" w:styleId="76exhtblnumber1">
    <w:name w:val="76 exh tbl number/1"/>
    <w:basedOn w:val="16tablenumber1"/>
    <w:rsid w:val="0042149F"/>
    <w:rPr>
      <w:rFonts w:ascii="Arial" w:hAnsi="Arial"/>
      <w:sz w:val="24"/>
    </w:rPr>
  </w:style>
  <w:style w:type="paragraph" w:customStyle="1" w:styleId="77exhtblletter2">
    <w:name w:val="77 exh tbl letter/2"/>
    <w:basedOn w:val="17tableletter2"/>
    <w:rsid w:val="0042149F"/>
    <w:rPr>
      <w:rFonts w:ascii="Arial" w:hAnsi="Arial"/>
      <w:sz w:val="24"/>
    </w:rPr>
  </w:style>
  <w:style w:type="paragraph" w:customStyle="1" w:styleId="78exhtblnumber3">
    <w:name w:val="78 exh tbl number/3"/>
    <w:basedOn w:val="18tablenumber3"/>
    <w:rsid w:val="0042149F"/>
    <w:rPr>
      <w:rFonts w:ascii="Arial" w:hAnsi="Arial"/>
      <w:sz w:val="24"/>
    </w:rPr>
  </w:style>
  <w:style w:type="paragraph" w:customStyle="1" w:styleId="79exhtblletter4">
    <w:name w:val="79 exh tbl letter/4"/>
    <w:basedOn w:val="19tableletter4"/>
    <w:rsid w:val="0042149F"/>
    <w:rPr>
      <w:rFonts w:ascii="Arial" w:hAnsi="Arial"/>
      <w:sz w:val="24"/>
    </w:rPr>
  </w:style>
  <w:style w:type="paragraph" w:customStyle="1" w:styleId="799exhtblnumber10">
    <w:name w:val="799 exh tbl number/10"/>
    <w:basedOn w:val="70exhtblnormal"/>
    <w:rsid w:val="0042149F"/>
    <w:pPr>
      <w:tabs>
        <w:tab w:val="right" w:pos="331"/>
      </w:tabs>
      <w:ind w:left="418" w:hanging="418"/>
    </w:pPr>
  </w:style>
  <w:style w:type="paragraph" w:customStyle="1" w:styleId="80exhannotation">
    <w:name w:val="80 exh annotation"/>
    <w:basedOn w:val="60exhnormal"/>
    <w:rsid w:val="0042149F"/>
    <w:pPr>
      <w:pageBreakBefore/>
      <w:ind w:right="2880"/>
    </w:pPr>
    <w:rPr>
      <w:rFonts w:ascii="Times New Roman" w:hAnsi="Times New Roman"/>
      <w:sz w:val="26"/>
    </w:rPr>
  </w:style>
  <w:style w:type="paragraph" w:customStyle="1" w:styleId="81exhmessage">
    <w:name w:val="81 exh message"/>
    <w:basedOn w:val="60exhnormal"/>
    <w:next w:val="60exhnormal"/>
    <w:rsid w:val="0042149F"/>
    <w:rPr>
      <w:b/>
      <w:sz w:val="28"/>
    </w:rPr>
  </w:style>
  <w:style w:type="paragraph" w:customStyle="1" w:styleId="82exhnumber">
    <w:name w:val="82 exh number"/>
    <w:basedOn w:val="60exhnormal"/>
    <w:next w:val="60exhnormal"/>
    <w:rsid w:val="0042149F"/>
    <w:rPr>
      <w:sz w:val="18"/>
    </w:rPr>
  </w:style>
  <w:style w:type="paragraph" w:customStyle="1" w:styleId="83exhtitle">
    <w:name w:val="83 exh title"/>
    <w:basedOn w:val="60exhnormal"/>
    <w:next w:val="Normale"/>
    <w:rsid w:val="0042149F"/>
    <w:pPr>
      <w:spacing w:before="100"/>
    </w:pPr>
    <w:rPr>
      <w:b/>
      <w:caps/>
    </w:rPr>
  </w:style>
  <w:style w:type="paragraph" w:customStyle="1" w:styleId="84exhsubtitle">
    <w:name w:val="84 exh subtitle"/>
    <w:basedOn w:val="60exhnormal"/>
    <w:next w:val="Normale"/>
    <w:rsid w:val="0042149F"/>
    <w:pPr>
      <w:spacing w:before="100"/>
    </w:pPr>
    <w:rPr>
      <w:b/>
    </w:rPr>
  </w:style>
  <w:style w:type="paragraph" w:customStyle="1" w:styleId="85exhsticker">
    <w:name w:val="85 exh sticker"/>
    <w:basedOn w:val="60exhnormal"/>
    <w:next w:val="60exhnormal"/>
    <w:rsid w:val="0042149F"/>
    <w:pPr>
      <w:pBdr>
        <w:top w:val="single" w:sz="6" w:space="1" w:color="auto"/>
        <w:bottom w:val="single" w:sz="6" w:space="1" w:color="auto"/>
      </w:pBdr>
      <w:spacing w:before="100"/>
      <w:jc w:val="center"/>
    </w:pPr>
    <w:rPr>
      <w:i/>
      <w:caps/>
      <w:sz w:val="18"/>
    </w:rPr>
  </w:style>
  <w:style w:type="paragraph" w:customStyle="1" w:styleId="86exhmeasure">
    <w:name w:val="86 exh measure"/>
    <w:basedOn w:val="60exhnormal"/>
    <w:next w:val="60exhnormal"/>
    <w:rsid w:val="0042149F"/>
    <w:pPr>
      <w:spacing w:before="100"/>
    </w:pPr>
  </w:style>
  <w:style w:type="paragraph" w:customStyle="1" w:styleId="87exhreference">
    <w:name w:val="87 exh reference#"/>
    <w:basedOn w:val="Normale"/>
    <w:rsid w:val="0042149F"/>
    <w:rPr>
      <w:i/>
      <w:sz w:val="16"/>
    </w:rPr>
  </w:style>
  <w:style w:type="paragraph" w:customStyle="1" w:styleId="88exhsource">
    <w:name w:val="88 exh source"/>
    <w:basedOn w:val="60exhnormal"/>
    <w:next w:val="60exhnormal"/>
    <w:rsid w:val="0042149F"/>
    <w:pPr>
      <w:tabs>
        <w:tab w:val="right" w:pos="618"/>
      </w:tabs>
      <w:spacing w:after="40"/>
      <w:ind w:left="835" w:hanging="835"/>
    </w:pPr>
    <w:rPr>
      <w:sz w:val="18"/>
    </w:rPr>
  </w:style>
  <w:style w:type="paragraph" w:customStyle="1" w:styleId="89exhnote">
    <w:name w:val="89 exh note"/>
    <w:basedOn w:val="60exhnormal"/>
    <w:next w:val="60exhnormal"/>
    <w:rsid w:val="0042149F"/>
    <w:pPr>
      <w:tabs>
        <w:tab w:val="right" w:pos="448"/>
      </w:tabs>
      <w:spacing w:after="40"/>
      <w:ind w:left="648" w:hanging="648"/>
    </w:pPr>
    <w:rPr>
      <w:sz w:val="18"/>
    </w:rPr>
  </w:style>
  <w:style w:type="paragraph" w:customStyle="1" w:styleId="90exhnote">
    <w:name w:val="90 exh note*"/>
    <w:basedOn w:val="60exhnormal"/>
    <w:next w:val="60exhnormal"/>
    <w:rsid w:val="0042149F"/>
    <w:pPr>
      <w:spacing w:after="40"/>
      <w:ind w:left="187" w:hanging="187"/>
    </w:pPr>
    <w:rPr>
      <w:sz w:val="18"/>
    </w:rPr>
  </w:style>
  <w:style w:type="paragraph" w:customStyle="1" w:styleId="91exhnote">
    <w:name w:val="91 exh note**"/>
    <w:basedOn w:val="60exhnormal"/>
    <w:rsid w:val="0042149F"/>
    <w:pPr>
      <w:tabs>
        <w:tab w:val="right" w:pos="187"/>
      </w:tabs>
      <w:spacing w:after="40"/>
      <w:ind w:left="360" w:hanging="360"/>
    </w:pPr>
    <w:rPr>
      <w:sz w:val="18"/>
    </w:rPr>
  </w:style>
  <w:style w:type="paragraph" w:customStyle="1" w:styleId="92exhnote">
    <w:name w:val="92 exh note***"/>
    <w:basedOn w:val="60exhnormal"/>
    <w:rsid w:val="0042149F"/>
    <w:pPr>
      <w:tabs>
        <w:tab w:val="right" w:pos="261"/>
      </w:tabs>
      <w:spacing w:after="40"/>
      <w:ind w:left="446" w:hanging="446"/>
    </w:pPr>
    <w:rPr>
      <w:sz w:val="18"/>
    </w:rPr>
  </w:style>
  <w:style w:type="character" w:styleId="Collegamentoipertestuale">
    <w:name w:val="Hyperlink"/>
    <w:unhideWhenUsed/>
    <w:rsid w:val="0042149F"/>
    <w:rPr>
      <w:color w:val="0000FF"/>
      <w:u w:val="single"/>
    </w:rPr>
  </w:style>
  <w:style w:type="paragraph" w:styleId="Didascalia">
    <w:name w:val="caption"/>
    <w:basedOn w:val="Normale"/>
    <w:next w:val="Normale"/>
    <w:unhideWhenUsed/>
    <w:qFormat/>
    <w:rsid w:val="0042149F"/>
    <w:pPr>
      <w:spacing w:before="120" w:after="120"/>
    </w:pPr>
    <w:rPr>
      <w:b/>
    </w:rPr>
  </w:style>
  <w:style w:type="paragraph" w:customStyle="1" w:styleId="DocumentID-BL">
    <w:name w:val="DocumentID-BL"/>
    <w:basedOn w:val="Normale"/>
    <w:next w:val="Intestazione"/>
    <w:rsid w:val="0042149F"/>
    <w:pPr>
      <w:framePr w:hSpace="187" w:vSpace="187" w:wrap="around" w:vAnchor="page" w:hAnchor="page" w:x="721" w:y="15985" w:anchorLock="1"/>
      <w:spacing w:after="0"/>
    </w:pPr>
    <w:rPr>
      <w:sz w:val="16"/>
    </w:rPr>
  </w:style>
  <w:style w:type="paragraph" w:customStyle="1" w:styleId="DocumentID-BLT">
    <w:name w:val="DocumentID-BLT"/>
    <w:basedOn w:val="DocumentID-BL"/>
    <w:rsid w:val="0042149F"/>
    <w:pPr>
      <w:framePr w:wrap="around"/>
    </w:pPr>
    <w:rPr>
      <w:vanish/>
      <w:color w:val="FF0000"/>
    </w:rPr>
  </w:style>
  <w:style w:type="paragraph" w:customStyle="1" w:styleId="DocumentID-TR">
    <w:name w:val="DocumentID-TR"/>
    <w:basedOn w:val="Normale"/>
    <w:next w:val="Intestazione"/>
    <w:rsid w:val="0042149F"/>
    <w:pPr>
      <w:framePr w:w="5760" w:wrap="around" w:vAnchor="page" w:hAnchor="page" w:x="5401" w:y="721" w:anchorLock="1"/>
      <w:spacing w:after="0"/>
      <w:jc w:val="right"/>
    </w:pPr>
    <w:rPr>
      <w:sz w:val="16"/>
    </w:rPr>
  </w:style>
  <w:style w:type="paragraph" w:customStyle="1" w:styleId="DocumentID-TRT">
    <w:name w:val="DocumentID-TRT"/>
    <w:basedOn w:val="DocumentID-TR"/>
    <w:rsid w:val="0042149F"/>
    <w:pPr>
      <w:framePr w:wrap="around"/>
    </w:pPr>
    <w:rPr>
      <w:vanish/>
      <w:color w:val="FF0000"/>
    </w:rPr>
  </w:style>
  <w:style w:type="paragraph" w:styleId="Indirizzodestinatario">
    <w:name w:val="envelope address"/>
    <w:basedOn w:val="Normale"/>
    <w:rsid w:val="0042149F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Indirizzomittente">
    <w:name w:val="envelope return"/>
    <w:basedOn w:val="Normale"/>
    <w:rsid w:val="0042149F"/>
    <w:pPr>
      <w:spacing w:after="0"/>
    </w:pPr>
    <w:rPr>
      <w:sz w:val="20"/>
    </w:rPr>
  </w:style>
  <w:style w:type="paragraph" w:styleId="Intestazionemessaggio">
    <w:name w:val="Message Header"/>
    <w:basedOn w:val="Normale"/>
    <w:link w:val="IntestazionemessaggioCarattere"/>
    <w:rsid w:val="009774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  <w:lang w:val="en-GB"/>
    </w:rPr>
  </w:style>
  <w:style w:type="character" w:customStyle="1" w:styleId="IntestazionemessaggioCarattere">
    <w:name w:val="Intestazione messaggio Carattere"/>
    <w:link w:val="Intestazionemessaggio"/>
    <w:rsid w:val="00977409"/>
    <w:rPr>
      <w:rFonts w:ascii="Arial" w:eastAsia="Times New Roman" w:hAnsi="Arial" w:cs="Arial"/>
      <w:sz w:val="24"/>
      <w:szCs w:val="24"/>
      <w:shd w:val="pct20" w:color="auto" w:fill="auto"/>
      <w:lang w:val="en-GB"/>
    </w:rPr>
  </w:style>
  <w:style w:type="paragraph" w:styleId="Pidipagina">
    <w:name w:val="footer"/>
    <w:basedOn w:val="Normale"/>
    <w:link w:val="PidipaginaCarattere"/>
    <w:uiPriority w:val="99"/>
    <w:rsid w:val="0042149F"/>
    <w:pPr>
      <w:tabs>
        <w:tab w:val="center" w:pos="4819"/>
        <w:tab w:val="right" w:pos="9638"/>
      </w:tabs>
      <w:spacing w:after="0"/>
    </w:pPr>
    <w:rPr>
      <w:lang w:val="en-GB"/>
    </w:rPr>
  </w:style>
  <w:style w:type="character" w:customStyle="1" w:styleId="PidipaginaCarattere">
    <w:name w:val="Piè di pagina Carattere"/>
    <w:link w:val="Pidipagina"/>
    <w:uiPriority w:val="99"/>
    <w:rsid w:val="0042149F"/>
    <w:rPr>
      <w:sz w:val="22"/>
      <w:lang w:val="en-GB" w:eastAsia="en-US"/>
    </w:rPr>
  </w:style>
  <w:style w:type="character" w:styleId="Titolodellibro">
    <w:name w:val="Book Title"/>
    <w:uiPriority w:val="33"/>
    <w:unhideWhenUsed/>
    <w:qFormat/>
    <w:rsid w:val="0042149F"/>
    <w:rPr>
      <w:b/>
      <w:bCs/>
      <w:smallCaps/>
      <w:spacing w:val="5"/>
    </w:rPr>
  </w:style>
  <w:style w:type="paragraph" w:customStyle="1" w:styleId="03te">
    <w:name w:val="03 te"/>
    <w:basedOn w:val="02bullet"/>
    <w:rsid w:val="00930C18"/>
  </w:style>
  <w:style w:type="table" w:customStyle="1" w:styleId="Firmadoppia">
    <w:name w:val="Firma doppia"/>
    <w:basedOn w:val="Tabellanormale"/>
    <w:uiPriority w:val="99"/>
    <w:rsid w:val="00D91BFF"/>
    <w:tblPr/>
  </w:style>
  <w:style w:type="paragraph" w:customStyle="1" w:styleId="Firmaadestra">
    <w:name w:val="Firma a destra"/>
    <w:basedOn w:val="Normale"/>
    <w:link w:val="FirmaadestraCarattere"/>
    <w:qFormat/>
    <w:rsid w:val="00666011"/>
    <w:pPr>
      <w:tabs>
        <w:tab w:val="left" w:pos="5670"/>
      </w:tabs>
      <w:spacing w:after="60"/>
      <w:ind w:left="5670"/>
    </w:pPr>
    <w:rPr>
      <w:szCs w:val="22"/>
    </w:rPr>
  </w:style>
  <w:style w:type="character" w:customStyle="1" w:styleId="FirmaadestraCarattere">
    <w:name w:val="Firma a destra Carattere"/>
    <w:link w:val="Firmaadestra"/>
    <w:rsid w:val="00666011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7C7"/>
    <w:pPr>
      <w:spacing w:after="0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47C7"/>
    <w:rPr>
      <w:rFonts w:ascii="Tahoma" w:hAnsi="Tahoma" w:cs="Tahoma"/>
      <w:sz w:val="16"/>
      <w:szCs w:val="16"/>
      <w:lang w:eastAsia="en-US"/>
    </w:rPr>
  </w:style>
  <w:style w:type="paragraph" w:customStyle="1" w:styleId="023">
    <w:name w:val="023"/>
    <w:basedOn w:val="02bullet"/>
    <w:rsid w:val="00626865"/>
  </w:style>
  <w:style w:type="paragraph" w:styleId="Paragrafoelenco">
    <w:name w:val="List Paragraph"/>
    <w:basedOn w:val="Normale"/>
    <w:autoRedefine/>
    <w:uiPriority w:val="34"/>
    <w:qFormat/>
    <w:rsid w:val="009612D2"/>
    <w:pPr>
      <w:numPr>
        <w:numId w:val="44"/>
      </w:numPr>
      <w:autoSpaceDE w:val="0"/>
      <w:autoSpaceDN w:val="0"/>
      <w:adjustRightInd w:val="0"/>
      <w:spacing w:after="0"/>
      <w:ind w:left="0" w:right="-1" w:firstLine="360"/>
      <w:contextualSpacing/>
      <w:jc w:val="both"/>
    </w:pPr>
  </w:style>
  <w:style w:type="paragraph" w:customStyle="1" w:styleId="Nomr">
    <w:name w:val="Nomr"/>
    <w:basedOn w:val="01parapoint"/>
    <w:rsid w:val="001A35B8"/>
  </w:style>
  <w:style w:type="paragraph" w:customStyle="1" w:styleId="Body">
    <w:name w:val="Body"/>
    <w:basedOn w:val="Normale"/>
    <w:rsid w:val="00D441E8"/>
    <w:pPr>
      <w:overflowPunct w:val="0"/>
      <w:autoSpaceDE w:val="0"/>
      <w:autoSpaceDN w:val="0"/>
      <w:adjustRightInd w:val="0"/>
      <w:spacing w:after="240" w:line="260" w:lineRule="exact"/>
      <w:jc w:val="both"/>
      <w:textAlignment w:val="baseline"/>
    </w:pPr>
    <w:rPr>
      <w:rFonts w:ascii="Times New Roman" w:hAnsi="Times New Roman"/>
      <w:color w:val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D55A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55AA9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55AA9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55A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55AA9"/>
    <w:rPr>
      <w:b/>
      <w:bCs/>
      <w:lang w:eastAsia="en-US"/>
    </w:rPr>
  </w:style>
  <w:style w:type="paragraph" w:customStyle="1" w:styleId="Default">
    <w:name w:val="Default"/>
    <w:rsid w:val="007A1DB8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0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esktop\Template\01%20Lettera%20Standard%20new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D6BB8-4A65-4590-A221-36206342F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Lettera Standard new</Template>
  <TotalTime>13</TotalTime>
  <Pages>2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Domedica</dc:creator>
  <cp:lastModifiedBy>legale</cp:lastModifiedBy>
  <cp:revision>8</cp:revision>
  <cp:lastPrinted>2013-03-29T14:02:00Z</cp:lastPrinted>
  <dcterms:created xsi:type="dcterms:W3CDTF">2021-10-08T11:00:00Z</dcterms:created>
  <dcterms:modified xsi:type="dcterms:W3CDTF">2021-10-08T16:38:00Z</dcterms:modified>
</cp:coreProperties>
</file>