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DD25" w14:textId="6170BBEB" w:rsidR="007A1DB8" w:rsidRPr="00AC552E" w:rsidRDefault="006F6821" w:rsidP="005E66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INFORMATIVA</w:t>
      </w:r>
    </w:p>
    <w:p w14:paraId="633ACD39" w14:textId="3CA7D46D" w:rsidR="006F6821" w:rsidRPr="00AC552E" w:rsidRDefault="007A1DB8" w:rsidP="005E66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ex</w:t>
      </w:r>
      <w:r w:rsidR="006F6821" w:rsidRPr="00AC55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552E">
        <w:rPr>
          <w:rFonts w:ascii="Times New Roman" w:hAnsi="Times New Roman"/>
          <w:b/>
          <w:color w:val="000000"/>
          <w:sz w:val="24"/>
          <w:szCs w:val="24"/>
        </w:rPr>
        <w:t>art</w:t>
      </w:r>
      <w:r w:rsidR="006F6821" w:rsidRPr="00AC552E">
        <w:rPr>
          <w:rFonts w:ascii="Times New Roman" w:hAnsi="Times New Roman"/>
          <w:b/>
          <w:color w:val="000000"/>
          <w:sz w:val="24"/>
          <w:szCs w:val="24"/>
        </w:rPr>
        <w:t xml:space="preserve">. 13 </w:t>
      </w:r>
      <w:r w:rsidRPr="00AC552E">
        <w:rPr>
          <w:rFonts w:ascii="Times New Roman" w:hAnsi="Times New Roman"/>
          <w:b/>
          <w:color w:val="000000"/>
          <w:sz w:val="24"/>
          <w:szCs w:val="24"/>
        </w:rPr>
        <w:t>del Regolamento (UE) 2016/679</w:t>
      </w:r>
      <w:r w:rsidR="00171B4A" w:rsidRPr="00AC552E">
        <w:rPr>
          <w:rFonts w:ascii="Times New Roman" w:hAnsi="Times New Roman"/>
          <w:b/>
          <w:color w:val="000000"/>
          <w:sz w:val="24"/>
          <w:szCs w:val="24"/>
        </w:rPr>
        <w:t xml:space="preserve"> (in seguito “GDPR”)</w:t>
      </w:r>
    </w:p>
    <w:p w14:paraId="61DFFC6A" w14:textId="45DDBE2C" w:rsidR="00271321" w:rsidRPr="00AC552E" w:rsidRDefault="002713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3603F" w14:textId="48CBB56B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>Gentile Signore/a,</w:t>
      </w:r>
    </w:p>
    <w:p w14:paraId="75648D70" w14:textId="7E5C6046" w:rsidR="0081576C" w:rsidRPr="00277996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 xml:space="preserve">La informiamo che </w:t>
      </w:r>
      <w:r w:rsidR="00277996" w:rsidRPr="00746468">
        <w:rPr>
          <w:rFonts w:ascii="Times New Roman" w:hAnsi="Times New Roman"/>
          <w:color w:val="000000"/>
          <w:sz w:val="24"/>
          <w:szCs w:val="24"/>
          <w:highlight w:val="yellow"/>
        </w:rPr>
        <w:t>[inserire nome della società]</w:t>
      </w:r>
      <w:r w:rsidR="002E2EE8" w:rsidRPr="00AC552E">
        <w:rPr>
          <w:rFonts w:ascii="Times New Roman" w:hAnsi="Times New Roman"/>
          <w:b/>
          <w:sz w:val="24"/>
          <w:szCs w:val="24"/>
        </w:rPr>
        <w:t xml:space="preserve"> </w:t>
      </w:r>
      <w:r w:rsidRPr="00AC552E">
        <w:rPr>
          <w:rFonts w:ascii="Times New Roman" w:hAnsi="Times New Roman"/>
          <w:color w:val="000000"/>
          <w:sz w:val="24"/>
          <w:szCs w:val="24"/>
        </w:rPr>
        <w:t xml:space="preserve">in qualità di Titolare del trattamento, tratterà – per le finalità e le modalità di seguito riportate – i dati personali </w:t>
      </w:r>
      <w:r w:rsidRPr="00AC552E">
        <w:rPr>
          <w:rFonts w:ascii="Times New Roman" w:hAnsi="Times New Roman"/>
          <w:sz w:val="24"/>
          <w:szCs w:val="24"/>
        </w:rPr>
        <w:t xml:space="preserve">da Lei </w:t>
      </w:r>
      <w:r w:rsidR="00AC552E" w:rsidRPr="00AC552E">
        <w:rPr>
          <w:rFonts w:ascii="Times New Roman" w:hAnsi="Times New Roman"/>
          <w:sz w:val="24"/>
          <w:szCs w:val="24"/>
        </w:rPr>
        <w:t xml:space="preserve">forniti </w:t>
      </w:r>
      <w:r w:rsidR="0081576C">
        <w:rPr>
          <w:rFonts w:ascii="Times New Roman" w:hAnsi="Times New Roman"/>
          <w:sz w:val="24"/>
          <w:szCs w:val="24"/>
        </w:rPr>
        <w:t>al momento dell’accesso alla sede aziendale, necessari a</w:t>
      </w:r>
      <w:r w:rsidR="0081576C" w:rsidRPr="0081576C">
        <w:rPr>
          <w:rFonts w:ascii="Times New Roman" w:hAnsi="Times New Roman"/>
          <w:sz w:val="24"/>
          <w:szCs w:val="24"/>
        </w:rPr>
        <w:t xml:space="preserve"> </w:t>
      </w:r>
      <w:r w:rsidR="0081576C">
        <w:rPr>
          <w:rFonts w:ascii="Times New Roman" w:hAnsi="Times New Roman"/>
          <w:sz w:val="24"/>
          <w:szCs w:val="24"/>
        </w:rPr>
        <w:t xml:space="preserve">verificare il possesso della certificazione verde Covid-19 </w:t>
      </w:r>
      <w:r w:rsidR="00337607">
        <w:rPr>
          <w:rFonts w:ascii="Times New Roman" w:hAnsi="Times New Roman"/>
          <w:sz w:val="24"/>
          <w:szCs w:val="24"/>
        </w:rPr>
        <w:t>(di seguito anche “Green Pass”)</w:t>
      </w:r>
      <w:r w:rsidR="0081576C">
        <w:rPr>
          <w:rFonts w:ascii="Times New Roman" w:hAnsi="Times New Roman"/>
          <w:sz w:val="24"/>
          <w:szCs w:val="24"/>
        </w:rPr>
        <w:t xml:space="preserve"> </w:t>
      </w:r>
      <w:r w:rsidR="00C529C7" w:rsidRPr="00C529C7">
        <w:rPr>
          <w:rFonts w:ascii="Times New Roman" w:hAnsi="Times New Roman"/>
          <w:sz w:val="24"/>
          <w:szCs w:val="24"/>
        </w:rPr>
        <w:t>o della certificazione medica di esonero dalla campagna vaccinale per Covid-19</w:t>
      </w:r>
      <w:r w:rsidR="00C529C7">
        <w:rPr>
          <w:rFonts w:ascii="Times New Roman" w:hAnsi="Times New Roman"/>
          <w:sz w:val="24"/>
          <w:szCs w:val="24"/>
        </w:rPr>
        <w:t xml:space="preserve"> </w:t>
      </w:r>
      <w:r w:rsidR="0081576C">
        <w:rPr>
          <w:rFonts w:ascii="Times New Roman" w:hAnsi="Times New Roman"/>
          <w:sz w:val="24"/>
          <w:szCs w:val="24"/>
        </w:rPr>
        <w:t>e quindi a consentirle l’ingresso nei locali aziendali.</w:t>
      </w:r>
    </w:p>
    <w:p w14:paraId="0BFD1488" w14:textId="461A0F0D" w:rsidR="0081576C" w:rsidRDefault="0081576C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702E0" w14:textId="5E56F152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552E">
        <w:rPr>
          <w:rFonts w:ascii="Times New Roman" w:hAnsi="Times New Roman"/>
          <w:sz w:val="24"/>
          <w:szCs w:val="24"/>
        </w:rPr>
        <w:t xml:space="preserve">In particolare, </w:t>
      </w:r>
      <w:r w:rsidR="00746468" w:rsidRPr="00746468">
        <w:rPr>
          <w:rFonts w:ascii="Times New Roman" w:hAnsi="Times New Roman"/>
          <w:color w:val="000000"/>
          <w:sz w:val="24"/>
          <w:szCs w:val="24"/>
          <w:highlight w:val="yellow"/>
        </w:rPr>
        <w:t>[inserire nome della società]</w:t>
      </w:r>
      <w:r w:rsidR="007464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52E">
        <w:rPr>
          <w:rFonts w:ascii="Times New Roman" w:hAnsi="Times New Roman"/>
          <w:sz w:val="24"/>
          <w:szCs w:val="24"/>
        </w:rPr>
        <w:t>tratterà i seguenti dati personali:</w:t>
      </w:r>
    </w:p>
    <w:p w14:paraId="1C185FB2" w14:textId="77777777" w:rsidR="00AC552E" w:rsidRPr="00AC552E" w:rsidRDefault="00AC552E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61E05" w14:textId="5534624D" w:rsidR="006F6821" w:rsidRPr="00337607" w:rsidRDefault="006F6821" w:rsidP="005E66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7607">
        <w:rPr>
          <w:rFonts w:ascii="Times New Roman" w:hAnsi="Times New Roman"/>
          <w:sz w:val="24"/>
          <w:szCs w:val="24"/>
        </w:rPr>
        <w:t>Dati anagrafici</w:t>
      </w:r>
      <w:r w:rsidR="0081576C" w:rsidRPr="00337607">
        <w:rPr>
          <w:rFonts w:ascii="Times New Roman" w:hAnsi="Times New Roman"/>
          <w:sz w:val="24"/>
          <w:szCs w:val="24"/>
        </w:rPr>
        <w:t xml:space="preserve"> (nome, cognome e data di nascita, ed eventuali altri dati identificativi </w:t>
      </w:r>
      <w:r w:rsidR="00C529C7">
        <w:rPr>
          <w:rFonts w:ascii="Times New Roman" w:hAnsi="Times New Roman"/>
          <w:sz w:val="24"/>
          <w:szCs w:val="24"/>
        </w:rPr>
        <w:t xml:space="preserve">anche </w:t>
      </w:r>
      <w:r w:rsidR="0081576C" w:rsidRPr="00337607">
        <w:rPr>
          <w:rFonts w:ascii="Times New Roman" w:hAnsi="Times New Roman"/>
          <w:sz w:val="24"/>
          <w:szCs w:val="24"/>
        </w:rPr>
        <w:t xml:space="preserve">associati al documento di identità che le potrà essere </w:t>
      </w:r>
      <w:r w:rsidR="00337607" w:rsidRPr="00337607">
        <w:rPr>
          <w:rFonts w:ascii="Times New Roman" w:hAnsi="Times New Roman"/>
          <w:sz w:val="24"/>
          <w:szCs w:val="24"/>
        </w:rPr>
        <w:t xml:space="preserve">eventualmente </w:t>
      </w:r>
      <w:r w:rsidR="0081576C" w:rsidRPr="00337607">
        <w:rPr>
          <w:rFonts w:ascii="Times New Roman" w:hAnsi="Times New Roman"/>
          <w:sz w:val="24"/>
          <w:szCs w:val="24"/>
        </w:rPr>
        <w:t>chiesto di esibir</w:t>
      </w:r>
      <w:r w:rsidR="00337607">
        <w:rPr>
          <w:rFonts w:ascii="Times New Roman" w:hAnsi="Times New Roman"/>
          <w:sz w:val="24"/>
          <w:szCs w:val="24"/>
        </w:rPr>
        <w:t>e per verificare la corrispondenza dei dati anagrafici presenti nel documento di riconoscimento rispetto a quelli visualizzati all’interno dell’App “Verifica C19”</w:t>
      </w:r>
      <w:r w:rsidR="00E65A02">
        <w:rPr>
          <w:rFonts w:ascii="Times New Roman" w:hAnsi="Times New Roman"/>
          <w:sz w:val="24"/>
          <w:szCs w:val="24"/>
        </w:rPr>
        <w:t xml:space="preserve"> - </w:t>
      </w:r>
      <w:r w:rsidR="00C529C7">
        <w:rPr>
          <w:rFonts w:ascii="Times New Roman" w:hAnsi="Times New Roman"/>
          <w:sz w:val="24"/>
          <w:szCs w:val="24"/>
        </w:rPr>
        <w:t xml:space="preserve">deputata ad accertare </w:t>
      </w:r>
      <w:r w:rsidR="00C529C7" w:rsidRPr="00C529C7">
        <w:rPr>
          <w:rFonts w:ascii="Times New Roman" w:hAnsi="Times New Roman"/>
          <w:sz w:val="24"/>
          <w:szCs w:val="24"/>
        </w:rPr>
        <w:t xml:space="preserve">la validità e l’autenticità </w:t>
      </w:r>
      <w:r w:rsidR="00C529C7">
        <w:rPr>
          <w:rFonts w:ascii="Times New Roman" w:hAnsi="Times New Roman"/>
          <w:sz w:val="24"/>
          <w:szCs w:val="24"/>
        </w:rPr>
        <w:t>del Green Pass</w:t>
      </w:r>
      <w:r w:rsidR="00E65A02">
        <w:rPr>
          <w:rFonts w:ascii="Times New Roman" w:hAnsi="Times New Roman"/>
          <w:sz w:val="24"/>
          <w:szCs w:val="24"/>
        </w:rPr>
        <w:t xml:space="preserve"> - </w:t>
      </w:r>
      <w:r w:rsidR="00C529C7">
        <w:rPr>
          <w:rFonts w:ascii="Times New Roman" w:hAnsi="Times New Roman"/>
          <w:sz w:val="24"/>
          <w:szCs w:val="24"/>
        </w:rPr>
        <w:t xml:space="preserve"> o </w:t>
      </w:r>
      <w:r w:rsidR="00E65A02">
        <w:rPr>
          <w:rFonts w:ascii="Times New Roman" w:hAnsi="Times New Roman"/>
          <w:sz w:val="24"/>
          <w:szCs w:val="24"/>
        </w:rPr>
        <w:t xml:space="preserve">a </w:t>
      </w:r>
      <w:r w:rsidR="00C529C7">
        <w:rPr>
          <w:rFonts w:ascii="Times New Roman" w:hAnsi="Times New Roman"/>
          <w:sz w:val="24"/>
          <w:szCs w:val="24"/>
        </w:rPr>
        <w:t>quelli</w:t>
      </w:r>
      <w:r w:rsidR="00E65A02">
        <w:rPr>
          <w:rFonts w:ascii="Times New Roman" w:hAnsi="Times New Roman"/>
          <w:sz w:val="24"/>
          <w:szCs w:val="24"/>
        </w:rPr>
        <w:t xml:space="preserve"> indicati nella certificazione medica </w:t>
      </w:r>
      <w:r w:rsidR="00E65A02" w:rsidRPr="00E65A02">
        <w:rPr>
          <w:rFonts w:ascii="Times New Roman" w:hAnsi="Times New Roman"/>
          <w:sz w:val="24"/>
          <w:szCs w:val="24"/>
        </w:rPr>
        <w:t>di esonero dalla campagna vaccinale per Covid-19</w:t>
      </w:r>
      <w:r w:rsidR="00E65A02">
        <w:rPr>
          <w:rFonts w:ascii="Times New Roman" w:hAnsi="Times New Roman"/>
          <w:sz w:val="24"/>
          <w:szCs w:val="24"/>
        </w:rPr>
        <w:t>)</w:t>
      </w:r>
      <w:r w:rsidR="00337607">
        <w:rPr>
          <w:rFonts w:ascii="Times New Roman" w:hAnsi="Times New Roman"/>
          <w:sz w:val="24"/>
          <w:szCs w:val="24"/>
        </w:rPr>
        <w:t>.</w:t>
      </w:r>
    </w:p>
    <w:p w14:paraId="75E5DA35" w14:textId="4AC8FF09" w:rsidR="006F6821" w:rsidRPr="00337607" w:rsidRDefault="006F6821" w:rsidP="0033760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7607">
        <w:rPr>
          <w:rFonts w:ascii="Times New Roman" w:hAnsi="Times New Roman"/>
          <w:sz w:val="24"/>
          <w:szCs w:val="24"/>
        </w:rPr>
        <w:t>Dati idonei a ri</w:t>
      </w:r>
      <w:r w:rsidR="002C280D" w:rsidRPr="00337607">
        <w:rPr>
          <w:rFonts w:ascii="Times New Roman" w:hAnsi="Times New Roman"/>
          <w:sz w:val="24"/>
          <w:szCs w:val="24"/>
        </w:rPr>
        <w:t>vel</w:t>
      </w:r>
      <w:r w:rsidRPr="00337607">
        <w:rPr>
          <w:rFonts w:ascii="Times New Roman" w:hAnsi="Times New Roman"/>
          <w:sz w:val="24"/>
          <w:szCs w:val="24"/>
        </w:rPr>
        <w:t>are lo stato di salute</w:t>
      </w:r>
      <w:r w:rsidR="00AC552E" w:rsidRPr="00337607">
        <w:rPr>
          <w:rFonts w:ascii="Times New Roman" w:hAnsi="Times New Roman"/>
          <w:sz w:val="24"/>
          <w:szCs w:val="24"/>
        </w:rPr>
        <w:t xml:space="preserve"> (verifica del possesso e della validità del</w:t>
      </w:r>
      <w:r w:rsidR="00337607" w:rsidRPr="00337607">
        <w:rPr>
          <w:rFonts w:ascii="Times New Roman" w:hAnsi="Times New Roman"/>
          <w:sz w:val="24"/>
          <w:szCs w:val="24"/>
        </w:rPr>
        <w:t xml:space="preserve"> </w:t>
      </w:r>
      <w:r w:rsidR="00AC552E" w:rsidRPr="00337607">
        <w:rPr>
          <w:rFonts w:ascii="Times New Roman" w:hAnsi="Times New Roman"/>
          <w:sz w:val="24"/>
          <w:szCs w:val="24"/>
        </w:rPr>
        <w:t xml:space="preserve">Green </w:t>
      </w:r>
      <w:r w:rsidR="00337607" w:rsidRPr="00337607">
        <w:rPr>
          <w:rFonts w:ascii="Times New Roman" w:hAnsi="Times New Roman"/>
          <w:sz w:val="24"/>
          <w:szCs w:val="24"/>
        </w:rPr>
        <w:t xml:space="preserve">Pass </w:t>
      </w:r>
      <w:r w:rsidR="00AC552E" w:rsidRPr="00337607">
        <w:rPr>
          <w:rFonts w:ascii="Times New Roman" w:hAnsi="Times New Roman"/>
          <w:sz w:val="24"/>
          <w:szCs w:val="24"/>
        </w:rPr>
        <w:t>o della certificazione medica di esonero dalla campagna vaccinale per Covid-19</w:t>
      </w:r>
      <w:r w:rsidR="00337607" w:rsidRPr="00337607">
        <w:rPr>
          <w:rFonts w:ascii="Times New Roman" w:hAnsi="Times New Roman"/>
          <w:sz w:val="24"/>
          <w:szCs w:val="24"/>
        </w:rPr>
        <w:t>)</w:t>
      </w:r>
      <w:r w:rsidR="00337607">
        <w:rPr>
          <w:rFonts w:ascii="Times New Roman" w:hAnsi="Times New Roman"/>
          <w:sz w:val="24"/>
          <w:szCs w:val="24"/>
        </w:rPr>
        <w:t>.</w:t>
      </w:r>
    </w:p>
    <w:p w14:paraId="674485AC" w14:textId="77777777" w:rsidR="00337607" w:rsidRPr="00AC552E" w:rsidRDefault="00337607" w:rsidP="00337607">
      <w:pPr>
        <w:pStyle w:val="Paragrafoelenco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F10E2E" w14:textId="77777777" w:rsidR="006F6821" w:rsidRPr="00AC552E" w:rsidRDefault="007A1DB8" w:rsidP="0051681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C552E">
        <w:rPr>
          <w:rFonts w:ascii="Times New Roman" w:hAnsi="Times New Roman"/>
          <w:b/>
          <w:sz w:val="24"/>
          <w:szCs w:val="24"/>
        </w:rPr>
        <w:t>Base giuridica e f</w:t>
      </w:r>
      <w:r w:rsidR="006F6821" w:rsidRPr="00AC552E">
        <w:rPr>
          <w:rFonts w:ascii="Times New Roman" w:hAnsi="Times New Roman"/>
          <w:b/>
          <w:sz w:val="24"/>
          <w:szCs w:val="24"/>
        </w:rPr>
        <w:t>inalità del trattamento.</w:t>
      </w:r>
    </w:p>
    <w:p w14:paraId="7AA2C556" w14:textId="4874C349" w:rsidR="0061132D" w:rsidRPr="00AC552E" w:rsidRDefault="007A1DB8" w:rsidP="00813097">
      <w:pPr>
        <w:pStyle w:val="Paragrafoelenco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52E">
        <w:rPr>
          <w:rFonts w:ascii="Times New Roman" w:hAnsi="Times New Roman"/>
          <w:sz w:val="24"/>
          <w:szCs w:val="24"/>
        </w:rPr>
        <w:t xml:space="preserve">Il trattamento </w:t>
      </w:r>
      <w:r w:rsidR="00516816" w:rsidRPr="00AC552E">
        <w:rPr>
          <w:rFonts w:ascii="Times New Roman" w:hAnsi="Times New Roman"/>
          <w:sz w:val="24"/>
          <w:szCs w:val="24"/>
        </w:rPr>
        <w:t xml:space="preserve">anzidetto </w:t>
      </w:r>
      <w:r w:rsidR="0035248B">
        <w:rPr>
          <w:rFonts w:ascii="Times New Roman" w:hAnsi="Times New Roman"/>
          <w:sz w:val="24"/>
          <w:szCs w:val="24"/>
        </w:rPr>
        <w:t>trova il suo fondamento di liceità nelle seguenti basi giuridiche: (</w:t>
      </w:r>
      <w:r w:rsidR="0035248B" w:rsidRPr="0035248B">
        <w:rPr>
          <w:rFonts w:ascii="Times New Roman" w:hAnsi="Times New Roman"/>
          <w:i/>
          <w:iCs/>
          <w:sz w:val="24"/>
          <w:szCs w:val="24"/>
        </w:rPr>
        <w:t>i</w:t>
      </w:r>
      <w:r w:rsidR="0035248B">
        <w:rPr>
          <w:rFonts w:ascii="Times New Roman" w:hAnsi="Times New Roman"/>
          <w:sz w:val="24"/>
          <w:szCs w:val="24"/>
        </w:rPr>
        <w:t>) “(</w:t>
      </w:r>
      <w:r w:rsidR="0035248B" w:rsidRPr="00BB1D87">
        <w:rPr>
          <w:rFonts w:ascii="Times New Roman" w:hAnsi="Times New Roman"/>
          <w:b/>
          <w:bCs/>
          <w:sz w:val="24"/>
          <w:szCs w:val="24"/>
        </w:rPr>
        <w:t>art. 6 par.1 lett.</w:t>
      </w:r>
      <w:r w:rsidR="007464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248B" w:rsidRPr="00BB1D87">
        <w:rPr>
          <w:rFonts w:ascii="Times New Roman" w:hAnsi="Times New Roman"/>
          <w:b/>
          <w:bCs/>
          <w:sz w:val="24"/>
          <w:szCs w:val="24"/>
        </w:rPr>
        <w:t>c)</w:t>
      </w:r>
      <w:r w:rsidR="0035248B">
        <w:rPr>
          <w:rFonts w:ascii="Times New Roman" w:hAnsi="Times New Roman"/>
          <w:sz w:val="24"/>
          <w:szCs w:val="24"/>
        </w:rPr>
        <w:t xml:space="preserve"> del </w:t>
      </w:r>
      <w:r w:rsidR="00BB1D87">
        <w:rPr>
          <w:rFonts w:ascii="Times New Roman" w:hAnsi="Times New Roman"/>
          <w:sz w:val="24"/>
          <w:szCs w:val="24"/>
        </w:rPr>
        <w:t>GDPR) in combinato disposto con l’</w:t>
      </w:r>
      <w:r w:rsidR="00BB1D87" w:rsidRPr="00BB1D87">
        <w:rPr>
          <w:rFonts w:ascii="Times New Roman" w:hAnsi="Times New Roman"/>
          <w:b/>
          <w:bCs/>
          <w:sz w:val="24"/>
          <w:szCs w:val="24"/>
        </w:rPr>
        <w:t>art. 3 del D.L. 21.9.2021, n.127</w:t>
      </w:r>
      <w:r w:rsidR="00BB1D87" w:rsidRPr="00E65A02">
        <w:rPr>
          <w:rFonts w:ascii="Times New Roman" w:hAnsi="Times New Roman"/>
          <w:i/>
          <w:iCs/>
          <w:sz w:val="24"/>
          <w:szCs w:val="24"/>
        </w:rPr>
        <w:t>”;</w:t>
      </w:r>
      <w:r w:rsidR="00BB1D87">
        <w:rPr>
          <w:rFonts w:ascii="Times New Roman" w:hAnsi="Times New Roman"/>
          <w:sz w:val="24"/>
          <w:szCs w:val="24"/>
        </w:rPr>
        <w:t xml:space="preserve"> (</w:t>
      </w:r>
      <w:r w:rsidR="00BB1D87" w:rsidRPr="00BB1D87">
        <w:rPr>
          <w:rFonts w:ascii="Times New Roman" w:hAnsi="Times New Roman"/>
          <w:i/>
          <w:iCs/>
          <w:sz w:val="24"/>
          <w:szCs w:val="24"/>
        </w:rPr>
        <w:t>ii</w:t>
      </w:r>
      <w:r w:rsidR="00BB1D87">
        <w:rPr>
          <w:rFonts w:ascii="Times New Roman" w:hAnsi="Times New Roman"/>
          <w:sz w:val="24"/>
          <w:szCs w:val="24"/>
        </w:rPr>
        <w:t>) (</w:t>
      </w:r>
      <w:r w:rsidR="00BB1D87" w:rsidRPr="00BB1D87">
        <w:rPr>
          <w:rFonts w:ascii="Times New Roman" w:hAnsi="Times New Roman"/>
          <w:b/>
          <w:bCs/>
          <w:sz w:val="24"/>
          <w:szCs w:val="24"/>
        </w:rPr>
        <w:t>art. 9 par. 2 lett. b)</w:t>
      </w:r>
      <w:r w:rsidR="00BB1D87">
        <w:rPr>
          <w:rFonts w:ascii="Times New Roman" w:hAnsi="Times New Roman"/>
          <w:sz w:val="24"/>
          <w:szCs w:val="24"/>
        </w:rPr>
        <w:t xml:space="preserve"> del GDPR) ed è finalizzato a</w:t>
      </w:r>
      <w:r w:rsidR="00813097">
        <w:rPr>
          <w:rFonts w:ascii="Times New Roman" w:hAnsi="Times New Roman"/>
          <w:sz w:val="24"/>
          <w:szCs w:val="24"/>
        </w:rPr>
        <w:t xml:space="preserve"> prevenire la diffusione dell’infezione da SARS-CoV-2 e tutelare la salute delle persone che accedono ai locali aziendali e/o che usufruiscono dei servizi erogati dal Titolare. </w:t>
      </w:r>
    </w:p>
    <w:p w14:paraId="5179775E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3BE52631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2. Modalità del trattamento</w:t>
      </w:r>
    </w:p>
    <w:p w14:paraId="3B8D1F53" w14:textId="1DD247C9" w:rsidR="001F4B89" w:rsidRDefault="001F4B89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B89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08434B" w:rsidRPr="00AC552E">
        <w:rPr>
          <w:rFonts w:ascii="Times New Roman" w:hAnsi="Times New Roman"/>
          <w:sz w:val="24"/>
          <w:szCs w:val="24"/>
        </w:rPr>
        <w:t>Il trattamento dei Suoi dati personali è realizzato</w:t>
      </w:r>
      <w:r w:rsidR="00B859A0" w:rsidRPr="00AC552E">
        <w:rPr>
          <w:rFonts w:ascii="Times New Roman" w:hAnsi="Times New Roman"/>
          <w:sz w:val="24"/>
          <w:szCs w:val="24"/>
        </w:rPr>
        <w:t>, anche con l’ausilio di mezzi elettronici,</w:t>
      </w:r>
      <w:r w:rsidR="0008434B" w:rsidRPr="00AC552E">
        <w:rPr>
          <w:rFonts w:ascii="Times New Roman" w:hAnsi="Times New Roman"/>
          <w:sz w:val="24"/>
          <w:szCs w:val="24"/>
        </w:rPr>
        <w:t xml:space="preserve"> per mezzo delle operazioni indica</w:t>
      </w:r>
      <w:r w:rsidR="00E2324A" w:rsidRPr="00AC552E">
        <w:rPr>
          <w:rFonts w:ascii="Times New Roman" w:hAnsi="Times New Roman"/>
          <w:sz w:val="24"/>
          <w:szCs w:val="24"/>
        </w:rPr>
        <w:t>te all’art.</w:t>
      </w:r>
      <w:r w:rsidR="00036017">
        <w:rPr>
          <w:rFonts w:ascii="Times New Roman" w:hAnsi="Times New Roman"/>
          <w:sz w:val="24"/>
          <w:szCs w:val="24"/>
        </w:rPr>
        <w:t xml:space="preserve"> </w:t>
      </w:r>
      <w:r w:rsidR="0008434B" w:rsidRPr="00AC552E">
        <w:rPr>
          <w:rFonts w:ascii="Times New Roman" w:hAnsi="Times New Roman"/>
          <w:sz w:val="24"/>
          <w:szCs w:val="24"/>
        </w:rPr>
        <w:t xml:space="preserve">4 n. 2) </w:t>
      </w:r>
      <w:r w:rsidR="00E2324A" w:rsidRPr="00AC552E">
        <w:rPr>
          <w:rFonts w:ascii="Times New Roman" w:hAnsi="Times New Roman"/>
          <w:sz w:val="24"/>
          <w:szCs w:val="24"/>
        </w:rPr>
        <w:t xml:space="preserve">del </w:t>
      </w:r>
      <w:r w:rsidR="0008434B" w:rsidRPr="00AC552E">
        <w:rPr>
          <w:rFonts w:ascii="Times New Roman" w:hAnsi="Times New Roman"/>
          <w:sz w:val="24"/>
          <w:szCs w:val="24"/>
        </w:rPr>
        <w:t>GDPR</w:t>
      </w:r>
      <w:r>
        <w:rPr>
          <w:rFonts w:ascii="Times New Roman" w:hAnsi="Times New Roman"/>
          <w:sz w:val="24"/>
          <w:szCs w:val="24"/>
        </w:rPr>
        <w:t>.</w:t>
      </w:r>
    </w:p>
    <w:p w14:paraId="5D85E3EF" w14:textId="77777777" w:rsidR="00420CE1" w:rsidRDefault="001F4B89" w:rsidP="001917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B89">
        <w:rPr>
          <w:rFonts w:ascii="Times New Roman" w:hAnsi="Times New Roman"/>
          <w:b/>
          <w:bCs/>
          <w:sz w:val="24"/>
          <w:szCs w:val="24"/>
        </w:rPr>
        <w:t>2.2.</w:t>
      </w:r>
      <w:r w:rsidR="009C5B78" w:rsidRPr="009C5B78">
        <w:t xml:space="preserve"> </w:t>
      </w:r>
      <w:r w:rsidR="009C5B78" w:rsidRPr="009C5B78">
        <w:rPr>
          <w:rFonts w:ascii="Times New Roman" w:hAnsi="Times New Roman"/>
          <w:sz w:val="24"/>
          <w:szCs w:val="24"/>
        </w:rPr>
        <w:t xml:space="preserve">In particolare, la verifica del Green Pass (digitale e/o cartaceo) </w:t>
      </w:r>
      <w:r w:rsidR="009C5B78">
        <w:rPr>
          <w:rFonts w:ascii="Times New Roman" w:hAnsi="Times New Roman"/>
          <w:sz w:val="24"/>
          <w:szCs w:val="24"/>
        </w:rPr>
        <w:t>verrà</w:t>
      </w:r>
      <w:r w:rsidR="009C5B78" w:rsidRPr="009C5B78">
        <w:rPr>
          <w:rFonts w:ascii="Times New Roman" w:hAnsi="Times New Roman"/>
          <w:sz w:val="24"/>
          <w:szCs w:val="24"/>
        </w:rPr>
        <w:t xml:space="preserve"> svolta </w:t>
      </w:r>
      <w:r w:rsidR="00760F9C" w:rsidRPr="009C5B78">
        <w:rPr>
          <w:rFonts w:ascii="Times New Roman" w:hAnsi="Times New Roman"/>
          <w:sz w:val="24"/>
          <w:szCs w:val="24"/>
        </w:rPr>
        <w:t>mediante l’utilizzo dell’applicazione ufficiale “Verifica C-19</w:t>
      </w:r>
      <w:r w:rsidR="00760F9C">
        <w:rPr>
          <w:rFonts w:ascii="Times New Roman" w:hAnsi="Times New Roman"/>
          <w:sz w:val="24"/>
          <w:szCs w:val="24"/>
        </w:rPr>
        <w:t>,</w:t>
      </w:r>
      <w:r w:rsidR="00760F9C" w:rsidRPr="0019179B">
        <w:rPr>
          <w:rFonts w:ascii="Times New Roman" w:hAnsi="Times New Roman"/>
          <w:sz w:val="24"/>
          <w:szCs w:val="24"/>
        </w:rPr>
        <w:t xml:space="preserve"> </w:t>
      </w:r>
      <w:r w:rsidR="00760F9C" w:rsidRPr="009C5B78">
        <w:rPr>
          <w:rFonts w:ascii="Times New Roman" w:hAnsi="Times New Roman"/>
          <w:sz w:val="24"/>
          <w:szCs w:val="24"/>
        </w:rPr>
        <w:t>sviluppata dal Ministero della Salute in collaborazione con il Ministero per l’Innovazione Tecnologica e la Digitalizzazione, il Ministero dell’Economia e delle Finanze e il Commissario Straordinario per l’Emergenza COVID-19”</w:t>
      </w:r>
      <w:r w:rsidR="00760F9C">
        <w:rPr>
          <w:rFonts w:ascii="Times New Roman" w:hAnsi="Times New Roman"/>
          <w:sz w:val="24"/>
          <w:szCs w:val="24"/>
        </w:rPr>
        <w:t>.</w:t>
      </w:r>
      <w:r w:rsidR="00760F9C" w:rsidRPr="00760F9C">
        <w:rPr>
          <w:rFonts w:ascii="Times New Roman" w:hAnsi="Times New Roman"/>
          <w:sz w:val="24"/>
          <w:szCs w:val="24"/>
        </w:rPr>
        <w:t xml:space="preserve"> </w:t>
      </w:r>
      <w:r w:rsidR="00420CE1">
        <w:rPr>
          <w:rFonts w:ascii="Times New Roman" w:hAnsi="Times New Roman"/>
          <w:sz w:val="24"/>
          <w:szCs w:val="24"/>
        </w:rPr>
        <w:t>L’app “Verifica C-19”</w:t>
      </w:r>
      <w:r w:rsidR="00760F9C">
        <w:rPr>
          <w:rFonts w:ascii="Times New Roman" w:hAnsi="Times New Roman"/>
          <w:sz w:val="24"/>
          <w:szCs w:val="24"/>
        </w:rPr>
        <w:t xml:space="preserve"> - </w:t>
      </w:r>
      <w:r w:rsidR="00760F9C" w:rsidRPr="009C5B78">
        <w:rPr>
          <w:rFonts w:ascii="Times New Roman" w:hAnsi="Times New Roman"/>
          <w:sz w:val="24"/>
          <w:szCs w:val="24"/>
        </w:rPr>
        <w:t>rilasciata nel pieno rispetto della protezione dei dati personali dell’utente e della normativa vigente, in particolare del D.L. 22/4/2021, n. 52, nonché delle specifiche tecniche europee “Digital COVID Certificate” approvate dall’”eHealth Network” dell’Unione Europea</w:t>
      </w:r>
      <w:r w:rsidR="00420CE1">
        <w:rPr>
          <w:rFonts w:ascii="Times New Roman" w:hAnsi="Times New Roman"/>
          <w:sz w:val="24"/>
          <w:szCs w:val="24"/>
        </w:rPr>
        <w:t xml:space="preserve"> -</w:t>
      </w:r>
      <w:r w:rsidR="00760F9C">
        <w:rPr>
          <w:rFonts w:ascii="Times New Roman" w:hAnsi="Times New Roman"/>
          <w:sz w:val="24"/>
          <w:szCs w:val="24"/>
        </w:rPr>
        <w:t xml:space="preserve"> </w:t>
      </w:r>
      <w:r w:rsidR="008A27C2" w:rsidRPr="00760F9C">
        <w:rPr>
          <w:rFonts w:ascii="Times New Roman" w:hAnsi="Times New Roman"/>
          <w:sz w:val="24"/>
          <w:szCs w:val="24"/>
        </w:rPr>
        <w:t>non prevede né la memorizzazione né la comunicazione a terzi delle informazioni scansionate</w:t>
      </w:r>
      <w:r w:rsidR="00420CE1">
        <w:rPr>
          <w:rFonts w:ascii="Times New Roman" w:hAnsi="Times New Roman"/>
          <w:sz w:val="24"/>
          <w:szCs w:val="24"/>
        </w:rPr>
        <w:t xml:space="preserve">; per maggiori informazioni potete visitare il seguente link: https://www.dgc.gov.it/web/faq.html#verifica19. </w:t>
      </w:r>
    </w:p>
    <w:p w14:paraId="7A7ACCB8" w14:textId="23B7D645" w:rsidR="00420CE1" w:rsidRDefault="00420CE1" w:rsidP="001917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CE1"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L’indicata applicazione </w:t>
      </w:r>
      <w:r w:rsidR="00760F9C">
        <w:rPr>
          <w:rFonts w:ascii="Times New Roman" w:hAnsi="Times New Roman"/>
          <w:sz w:val="24"/>
          <w:szCs w:val="24"/>
        </w:rPr>
        <w:t xml:space="preserve">viene istallata sul dispositivo mobile di servizio in uso al personale designato dal Titolare di effettuare i controlli per accedere alla sede aziendale e consente, all’operatore abilitato, di verificare la validità e l’autenticità </w:t>
      </w:r>
      <w:r w:rsidR="00760F9C" w:rsidRPr="009C5B78">
        <w:rPr>
          <w:rFonts w:ascii="Times New Roman" w:hAnsi="Times New Roman"/>
          <w:sz w:val="24"/>
          <w:szCs w:val="24"/>
        </w:rPr>
        <w:t xml:space="preserve">delle Certificazioni verdi COVID-19 prodotte in Italia dalla piattaforma nazionale “DGC” del Ministero della Salute </w:t>
      </w:r>
      <w:r w:rsidR="00760F9C">
        <w:rPr>
          <w:rFonts w:ascii="Times New Roman" w:hAnsi="Times New Roman"/>
          <w:sz w:val="24"/>
          <w:szCs w:val="24"/>
        </w:rPr>
        <w:t>nonché</w:t>
      </w:r>
      <w:r w:rsidR="00760F9C" w:rsidRPr="009C5B78">
        <w:rPr>
          <w:rFonts w:ascii="Times New Roman" w:hAnsi="Times New Roman"/>
          <w:sz w:val="24"/>
          <w:szCs w:val="24"/>
        </w:rPr>
        <w:t xml:space="preserve"> dei “Certificati europei digitali COVID” (“EU Digital COVID Certificate”) rilasciati dagli altri stati membri dell’Unione Europea</w:t>
      </w:r>
      <w:r w:rsidR="00760F9C">
        <w:rPr>
          <w:rFonts w:ascii="Times New Roman" w:hAnsi="Times New Roman"/>
          <w:sz w:val="24"/>
          <w:szCs w:val="24"/>
        </w:rPr>
        <w:t>,</w:t>
      </w:r>
      <w:r w:rsidR="00760F9C" w:rsidRPr="00760F9C">
        <w:rPr>
          <w:rFonts w:ascii="Times New Roman" w:hAnsi="Times New Roman"/>
          <w:sz w:val="24"/>
          <w:szCs w:val="24"/>
        </w:rPr>
        <w:t xml:space="preserve"> </w:t>
      </w:r>
      <w:r w:rsidR="00760F9C" w:rsidRPr="009C5B78">
        <w:rPr>
          <w:rFonts w:ascii="Times New Roman" w:hAnsi="Times New Roman"/>
          <w:sz w:val="24"/>
          <w:szCs w:val="24"/>
        </w:rPr>
        <w:t xml:space="preserve">attraverso la scansione del codice QR riportato </w:t>
      </w:r>
      <w:r w:rsidR="00760F9C">
        <w:rPr>
          <w:rFonts w:ascii="Times New Roman" w:hAnsi="Times New Roman"/>
          <w:sz w:val="24"/>
          <w:szCs w:val="24"/>
        </w:rPr>
        <w:t>sul Green Pass.</w:t>
      </w:r>
      <w:r w:rsidR="00760F9C" w:rsidRPr="00760F9C">
        <w:rPr>
          <w:rFonts w:ascii="Times New Roman" w:hAnsi="Times New Roman"/>
          <w:sz w:val="24"/>
          <w:szCs w:val="24"/>
        </w:rPr>
        <w:t xml:space="preserve"> </w:t>
      </w:r>
      <w:r w:rsidR="00760F9C" w:rsidRPr="009C5B78">
        <w:rPr>
          <w:rFonts w:ascii="Times New Roman" w:hAnsi="Times New Roman"/>
          <w:sz w:val="24"/>
          <w:szCs w:val="24"/>
        </w:rPr>
        <w:t>Una volta decodificato il contenuto informativo della Certificazione verde COVID-19 o dell’“EU Digital COVID Certificate”,</w:t>
      </w:r>
      <w:r w:rsidR="00760F9C">
        <w:rPr>
          <w:rFonts w:ascii="Times New Roman" w:hAnsi="Times New Roman"/>
          <w:sz w:val="24"/>
          <w:szCs w:val="24"/>
        </w:rPr>
        <w:t xml:space="preserve"> </w:t>
      </w:r>
      <w:r w:rsidR="00760F9C" w:rsidRPr="009C5B78">
        <w:rPr>
          <w:rFonts w:ascii="Times New Roman" w:hAnsi="Times New Roman"/>
          <w:sz w:val="24"/>
          <w:szCs w:val="24"/>
        </w:rPr>
        <w:t>utilizzando la chiave pubblica di firma del certificato</w:t>
      </w:r>
      <w:r w:rsidR="00760F9C">
        <w:rPr>
          <w:rFonts w:ascii="Times New Roman" w:hAnsi="Times New Roman"/>
          <w:sz w:val="24"/>
          <w:szCs w:val="24"/>
        </w:rPr>
        <w:t>,</w:t>
      </w:r>
      <w:r w:rsidR="00760F9C" w:rsidRPr="009C5B78">
        <w:rPr>
          <w:rFonts w:ascii="Times New Roman" w:hAnsi="Times New Roman"/>
          <w:sz w:val="24"/>
          <w:szCs w:val="24"/>
        </w:rPr>
        <w:t xml:space="preserve"> la </w:t>
      </w:r>
      <w:r w:rsidR="00760F9C" w:rsidRPr="009C5B78">
        <w:rPr>
          <w:rFonts w:ascii="Times New Roman" w:hAnsi="Times New Roman"/>
          <w:sz w:val="24"/>
          <w:szCs w:val="24"/>
        </w:rPr>
        <w:lastRenderedPageBreak/>
        <w:t>app mostra le informazioni principali in esso contenute: nome, cognome e data di nascita dell’intestatario del certificato; validità del certificato (verificata rispetto alle date in esso contenute e alle regole in vigore in Italia per le “Certificazioni verdi COVID-19”). Il QR Code non rivela l’evento sanitario che ha generato la Certificazione verde e le uniche informazioni personali visualizzabili dall’operatore sono appunto solo quelle necessarie per assicurarsi che l'identità della persona corrisponda con quella dell'intestatario della Certificazione.</w:t>
      </w:r>
      <w:r w:rsidR="00760F9C" w:rsidRPr="00A30B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B65429" w14:textId="026BE0B9" w:rsidR="00760F9C" w:rsidRDefault="00420CE1" w:rsidP="001917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="00760F9C" w:rsidRPr="00A30B53">
        <w:rPr>
          <w:rFonts w:ascii="Times New Roman" w:hAnsi="Times New Roman"/>
          <w:sz w:val="24"/>
          <w:szCs w:val="24"/>
        </w:rPr>
        <w:t xml:space="preserve">Effettuato il controllo, esclusivamente allo scopo di contrastare eventuali casi di abuso o di elusione dell’obbligo di possesso </w:t>
      </w:r>
      <w:r w:rsidR="00760F9C">
        <w:rPr>
          <w:rFonts w:ascii="Times New Roman" w:hAnsi="Times New Roman"/>
          <w:sz w:val="24"/>
          <w:szCs w:val="24"/>
        </w:rPr>
        <w:t>del Green Pass,</w:t>
      </w:r>
      <w:r w:rsidR="00760F9C" w:rsidRPr="00760F9C">
        <w:rPr>
          <w:rFonts w:ascii="Times New Roman" w:hAnsi="Times New Roman"/>
          <w:sz w:val="24"/>
          <w:szCs w:val="24"/>
        </w:rPr>
        <w:t xml:space="preserve"> </w:t>
      </w:r>
      <w:r w:rsidR="00760F9C">
        <w:rPr>
          <w:rFonts w:ascii="Times New Roman" w:hAnsi="Times New Roman"/>
          <w:sz w:val="24"/>
          <w:szCs w:val="24"/>
        </w:rPr>
        <w:t>come nel caso</w:t>
      </w:r>
      <w:r w:rsidR="00760F9C" w:rsidRPr="00A30B53">
        <w:rPr>
          <w:rFonts w:ascii="Times New Roman" w:hAnsi="Times New Roman"/>
          <w:sz w:val="24"/>
          <w:szCs w:val="24"/>
        </w:rPr>
        <w:t xml:space="preserve"> in cui appaia manifesta l’incongruenza con i dati anagrafici contenuti nella certificazione</w:t>
      </w:r>
      <w:r w:rsidR="00760F9C">
        <w:rPr>
          <w:rFonts w:ascii="Times New Roman" w:hAnsi="Times New Roman"/>
          <w:sz w:val="24"/>
          <w:szCs w:val="24"/>
        </w:rPr>
        <w:t>,</w:t>
      </w:r>
      <w:r w:rsidR="00760F9C" w:rsidRPr="00A30B53">
        <w:rPr>
          <w:rFonts w:ascii="Times New Roman" w:hAnsi="Times New Roman"/>
          <w:sz w:val="24"/>
          <w:szCs w:val="24"/>
        </w:rPr>
        <w:t xml:space="preserve"> </w:t>
      </w:r>
      <w:r w:rsidR="00760F9C">
        <w:rPr>
          <w:rFonts w:ascii="Times New Roman" w:hAnsi="Times New Roman"/>
          <w:sz w:val="24"/>
          <w:szCs w:val="24"/>
        </w:rPr>
        <w:t xml:space="preserve">l’operatore incaricato dal Titolare potrà </w:t>
      </w:r>
      <w:r w:rsidR="00760F9C" w:rsidRPr="00A30B53">
        <w:rPr>
          <w:rFonts w:ascii="Times New Roman" w:hAnsi="Times New Roman"/>
          <w:sz w:val="24"/>
          <w:szCs w:val="24"/>
        </w:rPr>
        <w:t xml:space="preserve">richiedere al soggetto possessore della Certificazione verde, la dimostrazione della propria identità personale mediante l’esibizione di un documento di </w:t>
      </w:r>
      <w:r w:rsidR="008A27C2">
        <w:rPr>
          <w:rFonts w:ascii="Times New Roman" w:hAnsi="Times New Roman"/>
          <w:sz w:val="24"/>
          <w:szCs w:val="24"/>
        </w:rPr>
        <w:t>riconoscimento.</w:t>
      </w:r>
    </w:p>
    <w:p w14:paraId="350CFBBD" w14:textId="4D8AA13E" w:rsidR="00760F9C" w:rsidRPr="00420CE1" w:rsidRDefault="00420CE1" w:rsidP="001917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CE1">
        <w:rPr>
          <w:rFonts w:ascii="Times New Roman" w:hAnsi="Times New Roman"/>
          <w:b/>
          <w:bCs/>
          <w:sz w:val="24"/>
          <w:szCs w:val="24"/>
        </w:rPr>
        <w:t>2.5.</w:t>
      </w:r>
      <w:r w:rsidRPr="00420CE1">
        <w:t xml:space="preserve"> </w:t>
      </w:r>
      <w:r w:rsidRPr="00420CE1">
        <w:rPr>
          <w:rFonts w:ascii="Times New Roman" w:hAnsi="Times New Roman"/>
          <w:sz w:val="24"/>
          <w:szCs w:val="24"/>
        </w:rPr>
        <w:t xml:space="preserve">Non sono tenuti a possedere ed esibire </w:t>
      </w:r>
      <w:r>
        <w:rPr>
          <w:rFonts w:ascii="Times New Roman" w:hAnsi="Times New Roman"/>
          <w:sz w:val="24"/>
          <w:szCs w:val="24"/>
        </w:rPr>
        <w:t>il Green Pass</w:t>
      </w:r>
      <w:r w:rsidRPr="00420CE1">
        <w:rPr>
          <w:rFonts w:ascii="Times New Roman" w:hAnsi="Times New Roman"/>
          <w:sz w:val="24"/>
          <w:szCs w:val="24"/>
        </w:rPr>
        <w:t xml:space="preserve"> i soggetti esenti dalla campagna vaccinale sulla base di idonea certificazione medica rilasciata secondo i criteri definiti con </w:t>
      </w:r>
      <w:r>
        <w:rPr>
          <w:rFonts w:ascii="Times New Roman" w:hAnsi="Times New Roman"/>
          <w:sz w:val="24"/>
          <w:szCs w:val="24"/>
        </w:rPr>
        <w:t>C</w:t>
      </w:r>
      <w:r w:rsidRPr="00420CE1">
        <w:rPr>
          <w:rFonts w:ascii="Times New Roman" w:hAnsi="Times New Roman"/>
          <w:sz w:val="24"/>
          <w:szCs w:val="24"/>
        </w:rPr>
        <w:t>ircolare del Ministero della salute (n. 35309 del 4/8/2021)</w:t>
      </w:r>
      <w:r w:rsidR="008B2F37">
        <w:rPr>
          <w:rFonts w:ascii="Times New Roman" w:hAnsi="Times New Roman"/>
          <w:sz w:val="24"/>
          <w:szCs w:val="24"/>
        </w:rPr>
        <w:t xml:space="preserve">, il cui possesso </w:t>
      </w:r>
      <w:r w:rsidR="00746468">
        <w:rPr>
          <w:rFonts w:ascii="Times New Roman" w:hAnsi="Times New Roman"/>
          <w:sz w:val="24"/>
          <w:szCs w:val="24"/>
        </w:rPr>
        <w:t>sarà</w:t>
      </w:r>
      <w:r w:rsidR="008B2F37">
        <w:rPr>
          <w:rFonts w:ascii="Times New Roman" w:hAnsi="Times New Roman"/>
          <w:sz w:val="24"/>
          <w:szCs w:val="24"/>
        </w:rPr>
        <w:t xml:space="preserve"> controllato per l’accesso ai locali aziendali.</w:t>
      </w:r>
    </w:p>
    <w:p w14:paraId="7FA89D83" w14:textId="77777777" w:rsidR="0008434B" w:rsidRPr="00AC552E" w:rsidRDefault="0008434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AFAD92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3. Obbligatorietà del conferimento</w:t>
      </w:r>
    </w:p>
    <w:p w14:paraId="3F080461" w14:textId="08410319" w:rsidR="00516816" w:rsidRPr="00AC552E" w:rsidRDefault="006F6821" w:rsidP="009C5B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552E">
        <w:rPr>
          <w:rFonts w:ascii="Times New Roman" w:hAnsi="Times New Roman"/>
          <w:sz w:val="24"/>
          <w:szCs w:val="24"/>
        </w:rPr>
        <w:t>Il conferimento dei dati per il raggiungimen</w:t>
      </w:r>
      <w:r w:rsidR="0061132D" w:rsidRPr="00AC552E">
        <w:rPr>
          <w:rFonts w:ascii="Times New Roman" w:hAnsi="Times New Roman"/>
          <w:sz w:val="24"/>
          <w:szCs w:val="24"/>
        </w:rPr>
        <w:t>to delle finalità di cui al</w:t>
      </w:r>
      <w:r w:rsidR="009C5B78">
        <w:rPr>
          <w:rFonts w:ascii="Times New Roman" w:hAnsi="Times New Roman"/>
          <w:sz w:val="24"/>
          <w:szCs w:val="24"/>
        </w:rPr>
        <w:t xml:space="preserve"> punto </w:t>
      </w:r>
      <w:r w:rsidR="009C5B78" w:rsidRPr="009C5B78">
        <w:rPr>
          <w:rFonts w:ascii="Times New Roman" w:hAnsi="Times New Roman"/>
          <w:b/>
          <w:bCs/>
          <w:sz w:val="24"/>
          <w:szCs w:val="24"/>
        </w:rPr>
        <w:t>1</w:t>
      </w:r>
      <w:r w:rsidR="007E4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5B78" w:rsidRPr="009C5B78">
        <w:rPr>
          <w:rFonts w:ascii="Times New Roman" w:hAnsi="Times New Roman"/>
          <w:sz w:val="24"/>
          <w:szCs w:val="24"/>
        </w:rPr>
        <w:t>è obbligatorio</w:t>
      </w:r>
      <w:r w:rsidR="009C5B78">
        <w:rPr>
          <w:rFonts w:ascii="Times New Roman" w:hAnsi="Times New Roman"/>
          <w:sz w:val="24"/>
          <w:szCs w:val="24"/>
        </w:rPr>
        <w:t>.</w:t>
      </w:r>
      <w:r w:rsidR="007E42AC">
        <w:rPr>
          <w:rFonts w:ascii="Times New Roman" w:hAnsi="Times New Roman"/>
          <w:sz w:val="24"/>
          <w:szCs w:val="24"/>
        </w:rPr>
        <w:t xml:space="preserve"> </w:t>
      </w:r>
      <w:r w:rsidRPr="00AC552E">
        <w:rPr>
          <w:rFonts w:ascii="Times New Roman" w:hAnsi="Times New Roman"/>
          <w:sz w:val="24"/>
          <w:szCs w:val="24"/>
        </w:rPr>
        <w:t xml:space="preserve">Un eventuale rifiuto di fornire i dati di cui sopra </w:t>
      </w:r>
      <w:r w:rsidR="009C5B78">
        <w:rPr>
          <w:rFonts w:ascii="Times New Roman" w:hAnsi="Times New Roman"/>
          <w:sz w:val="24"/>
          <w:szCs w:val="24"/>
        </w:rPr>
        <w:t xml:space="preserve">comporta l’impossibilità di </w:t>
      </w:r>
      <w:r w:rsidR="00420CE1">
        <w:rPr>
          <w:rFonts w:ascii="Times New Roman" w:hAnsi="Times New Roman"/>
          <w:sz w:val="24"/>
          <w:szCs w:val="24"/>
        </w:rPr>
        <w:t>farla accedere ai locali aziendali</w:t>
      </w:r>
      <w:r w:rsidR="00746468">
        <w:rPr>
          <w:rFonts w:ascii="Times New Roman" w:hAnsi="Times New Roman"/>
          <w:sz w:val="24"/>
          <w:szCs w:val="24"/>
        </w:rPr>
        <w:t>.</w:t>
      </w:r>
    </w:p>
    <w:p w14:paraId="319CCEE9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BA9A08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4. Ambito di comunicazione dei dati</w:t>
      </w:r>
    </w:p>
    <w:p w14:paraId="711BDE69" w14:textId="6C608298" w:rsidR="007F496A" w:rsidRDefault="007E42AC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42AC">
        <w:rPr>
          <w:rFonts w:ascii="Times New Roman" w:hAnsi="Times New Roman"/>
          <w:b/>
          <w:bCs/>
          <w:sz w:val="24"/>
          <w:szCs w:val="24"/>
        </w:rPr>
        <w:t>4.1.</w:t>
      </w:r>
      <w:r w:rsidR="001313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13EE" w:rsidRPr="001313EE">
        <w:rPr>
          <w:rFonts w:ascii="Times New Roman" w:hAnsi="Times New Roman"/>
          <w:sz w:val="24"/>
          <w:szCs w:val="24"/>
        </w:rPr>
        <w:t xml:space="preserve">I suoi dati saranno trattati esclusivamente da personale di </w:t>
      </w:r>
      <w:r w:rsidR="00746468" w:rsidRPr="0074646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[inserire nome della </w:t>
      </w:r>
      <w:r w:rsidR="0012320B" w:rsidRPr="00746468">
        <w:rPr>
          <w:rFonts w:ascii="Times New Roman" w:hAnsi="Times New Roman"/>
          <w:color w:val="000000"/>
          <w:sz w:val="24"/>
          <w:szCs w:val="24"/>
          <w:highlight w:val="yellow"/>
        </w:rPr>
        <w:t>società]</w:t>
      </w:r>
      <w:r w:rsidR="001232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20B" w:rsidRPr="001313EE">
        <w:rPr>
          <w:rFonts w:ascii="Times New Roman" w:hAnsi="Times New Roman"/>
          <w:sz w:val="24"/>
          <w:szCs w:val="24"/>
        </w:rPr>
        <w:t>appositamente</w:t>
      </w:r>
      <w:r w:rsidR="001313EE" w:rsidRPr="001313EE">
        <w:rPr>
          <w:rFonts w:ascii="Times New Roman" w:hAnsi="Times New Roman"/>
          <w:sz w:val="24"/>
          <w:szCs w:val="24"/>
        </w:rPr>
        <w:t xml:space="preserve"> designato ai sensi del combinato disposto dell’art. 29 del GDPR e dell’art. 2-quaterdecies del D.lgs. 101/2018 che ha modificato il D.lgs. 196/2003 </w:t>
      </w:r>
      <w:r w:rsidR="00256D91">
        <w:rPr>
          <w:rFonts w:ascii="Times New Roman" w:hAnsi="Times New Roman"/>
          <w:sz w:val="24"/>
          <w:szCs w:val="24"/>
        </w:rPr>
        <w:t xml:space="preserve">ed eventualmente comunicati alle autorità pubbliche deputate, dalla normativa richiamata, alla verifica dei controlli effettuati dal soggetto designato dal Titolare in ordine al possesso del Green Pass. </w:t>
      </w:r>
    </w:p>
    <w:p w14:paraId="69922596" w14:textId="2A8710DE" w:rsidR="003A53EC" w:rsidRPr="00256D91" w:rsidRDefault="00256D91" w:rsidP="00256D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6D91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256D91">
        <w:rPr>
          <w:rFonts w:ascii="Times New Roman" w:hAnsi="Times New Roman"/>
          <w:sz w:val="24"/>
          <w:szCs w:val="24"/>
        </w:rPr>
        <w:t xml:space="preserve">I </w:t>
      </w:r>
      <w:r w:rsidR="003A53EC" w:rsidRPr="00256D91">
        <w:rPr>
          <w:rFonts w:ascii="Times New Roman" w:hAnsi="Times New Roman"/>
          <w:sz w:val="24"/>
          <w:szCs w:val="24"/>
        </w:rPr>
        <w:t>dati personali da Lei forniti no</w:t>
      </w:r>
      <w:r w:rsidR="00FD2373" w:rsidRPr="00256D91">
        <w:rPr>
          <w:rFonts w:ascii="Times New Roman" w:hAnsi="Times New Roman"/>
          <w:sz w:val="24"/>
          <w:szCs w:val="24"/>
        </w:rPr>
        <w:t>n saranno oggetto di diffusione</w:t>
      </w:r>
      <w:r w:rsidR="003A53EC" w:rsidRPr="00256D91">
        <w:rPr>
          <w:rFonts w:ascii="Times New Roman" w:hAnsi="Times New Roman"/>
          <w:sz w:val="24"/>
          <w:szCs w:val="24"/>
        </w:rPr>
        <w:t>.</w:t>
      </w:r>
    </w:p>
    <w:p w14:paraId="26B8E241" w14:textId="77777777" w:rsidR="00C46460" w:rsidRPr="00AC552E" w:rsidRDefault="00C46460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ADA2" w14:textId="77777777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52E">
        <w:rPr>
          <w:rFonts w:ascii="Times New Roman" w:hAnsi="Times New Roman"/>
          <w:b/>
          <w:sz w:val="24"/>
          <w:szCs w:val="24"/>
        </w:rPr>
        <w:t>5. Trasferimento dei dati all’estero.</w:t>
      </w:r>
    </w:p>
    <w:p w14:paraId="502DE768" w14:textId="72F6A5FC" w:rsidR="00853A0C" w:rsidRPr="00420CE1" w:rsidRDefault="00420CE1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0CE1">
        <w:rPr>
          <w:rFonts w:ascii="Times New Roman" w:hAnsi="Times New Roman"/>
          <w:bCs/>
          <w:sz w:val="24"/>
          <w:szCs w:val="24"/>
        </w:rPr>
        <w:t>Nessun trasferimento</w:t>
      </w:r>
    </w:p>
    <w:p w14:paraId="3E3CB612" w14:textId="77777777" w:rsidR="00C529C7" w:rsidRPr="00AC552E" w:rsidRDefault="00C529C7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6192A" w14:textId="77777777" w:rsidR="00853A0C" w:rsidRPr="00AC552E" w:rsidRDefault="00853A0C" w:rsidP="00853A0C">
      <w:pPr>
        <w:pStyle w:val="Default"/>
        <w:jc w:val="both"/>
        <w:rPr>
          <w:rFonts w:ascii="Times New Roman" w:hAnsi="Times New Roman" w:cs="Times New Roman"/>
        </w:rPr>
      </w:pPr>
      <w:r w:rsidRPr="00AC552E">
        <w:rPr>
          <w:rFonts w:ascii="Times New Roman" w:hAnsi="Times New Roman" w:cs="Times New Roman"/>
          <w:b/>
          <w:bCs/>
        </w:rPr>
        <w:t>6. Periodo di conservazione dei dati</w:t>
      </w:r>
    </w:p>
    <w:p w14:paraId="012054B3" w14:textId="6DB36071" w:rsidR="00853A0C" w:rsidRDefault="007F496A" w:rsidP="007F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496A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96A">
        <w:rPr>
          <w:rFonts w:ascii="Times New Roman" w:hAnsi="Times New Roman"/>
          <w:sz w:val="24"/>
          <w:szCs w:val="24"/>
        </w:rPr>
        <w:t>I dati relativi alla verifica del Green Pass</w:t>
      </w:r>
      <w:r w:rsidR="008B2F37">
        <w:rPr>
          <w:rFonts w:ascii="Times New Roman" w:hAnsi="Times New Roman"/>
          <w:sz w:val="24"/>
          <w:szCs w:val="24"/>
        </w:rPr>
        <w:t xml:space="preserve">, né quelli relativi alla certificazione di esenzione </w:t>
      </w:r>
      <w:r w:rsidRPr="007F496A">
        <w:rPr>
          <w:rFonts w:ascii="Times New Roman" w:hAnsi="Times New Roman"/>
          <w:sz w:val="24"/>
          <w:szCs w:val="24"/>
        </w:rPr>
        <w:t>verranno conservati.</w:t>
      </w:r>
    </w:p>
    <w:p w14:paraId="0C2106AB" w14:textId="31185323" w:rsidR="007F496A" w:rsidRPr="007F496A" w:rsidRDefault="007F496A" w:rsidP="007F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F496A">
        <w:rPr>
          <w:rFonts w:ascii="Times New Roman" w:hAnsi="Times New Roman"/>
          <w:b/>
          <w:bCs/>
          <w:sz w:val="24"/>
          <w:szCs w:val="24"/>
        </w:rPr>
        <w:t>6.2.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96A">
        <w:rPr>
          <w:rFonts w:ascii="Times New Roman" w:hAnsi="Times New Roman"/>
          <w:sz w:val="24"/>
          <w:szCs w:val="24"/>
        </w:rPr>
        <w:t>Saranno conservati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96A">
        <w:rPr>
          <w:rFonts w:ascii="Times New Roman" w:hAnsi="Times New Roman"/>
          <w:sz w:val="24"/>
          <w:szCs w:val="24"/>
        </w:rPr>
        <w:t xml:space="preserve">esclusivamente i dati relativi alle verifiche e le comunicazioni riguardanti il personale non in possesso delle certificazioni richieste, per il fatto che a detta circostanza la legge associa specifiche conseguenze </w:t>
      </w:r>
      <w:r>
        <w:rPr>
          <w:rFonts w:ascii="Times New Roman" w:hAnsi="Times New Roman"/>
          <w:sz w:val="24"/>
          <w:szCs w:val="24"/>
        </w:rPr>
        <w:t>indicate dall’</w:t>
      </w:r>
      <w:r w:rsidRPr="007F496A">
        <w:rPr>
          <w:rFonts w:ascii="Times New Roman" w:hAnsi="Times New Roman"/>
          <w:sz w:val="24"/>
          <w:szCs w:val="24"/>
        </w:rPr>
        <w:t>art. 3 D.L. 127/2021</w:t>
      </w:r>
      <w:r>
        <w:rPr>
          <w:rFonts w:ascii="Times New Roman" w:hAnsi="Times New Roman"/>
          <w:sz w:val="24"/>
          <w:szCs w:val="24"/>
        </w:rPr>
        <w:t>.</w:t>
      </w:r>
    </w:p>
    <w:p w14:paraId="445276B0" w14:textId="77777777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A02989" w14:textId="77777777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>7. Titolare del trattamento</w:t>
      </w:r>
    </w:p>
    <w:p w14:paraId="7DE02B9C" w14:textId="37744185" w:rsidR="00853A0C" w:rsidRPr="003618CE" w:rsidRDefault="00746468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46468">
        <w:rPr>
          <w:rFonts w:ascii="Times New Roman" w:hAnsi="Times New Roman"/>
          <w:color w:val="000000"/>
          <w:sz w:val="24"/>
          <w:szCs w:val="24"/>
          <w:highlight w:val="yellow"/>
        </w:rPr>
        <w:t>[inserire nome della società]</w:t>
      </w:r>
    </w:p>
    <w:p w14:paraId="78A2B5E4" w14:textId="5C9B4607" w:rsidR="003618CE" w:rsidRPr="003618CE" w:rsidRDefault="0012320B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320B">
        <w:rPr>
          <w:rFonts w:ascii="Times New Roman" w:hAnsi="Times New Roman"/>
          <w:sz w:val="24"/>
          <w:szCs w:val="24"/>
          <w:highlight w:val="yellow"/>
        </w:rPr>
        <w:t>[inserire dati di contatto]</w:t>
      </w:r>
    </w:p>
    <w:p w14:paraId="3A2B1AAD" w14:textId="2732ACFF" w:rsidR="003618CE" w:rsidRPr="003618CE" w:rsidRDefault="003618CE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8CE">
        <w:rPr>
          <w:rFonts w:ascii="Times New Roman" w:hAnsi="Times New Roman"/>
          <w:sz w:val="24"/>
          <w:szCs w:val="24"/>
        </w:rPr>
        <w:t>____________________</w:t>
      </w:r>
    </w:p>
    <w:p w14:paraId="5E236BE1" w14:textId="56F8E067" w:rsidR="003618CE" w:rsidRDefault="003618CE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8CE">
        <w:rPr>
          <w:rFonts w:ascii="Times New Roman" w:hAnsi="Times New Roman"/>
          <w:sz w:val="24"/>
          <w:szCs w:val="24"/>
        </w:rPr>
        <w:t>____________________</w:t>
      </w:r>
    </w:p>
    <w:p w14:paraId="24C5B061" w14:textId="77777777" w:rsidR="003618CE" w:rsidRPr="003618CE" w:rsidRDefault="003618CE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F60D10" w14:textId="77777777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t xml:space="preserve">8. Responsabile della protezione dei dati </w:t>
      </w:r>
    </w:p>
    <w:p w14:paraId="495FEF5C" w14:textId="1806E572" w:rsidR="007E42AC" w:rsidRPr="00AC552E" w:rsidRDefault="007E42AC" w:rsidP="007E42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società ha nominato un Responsabile per la protezione dei dati contattabile al seguente indirizzo: _____________</w:t>
      </w:r>
    </w:p>
    <w:p w14:paraId="7F3139C8" w14:textId="77777777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52E">
        <w:rPr>
          <w:rFonts w:ascii="Times New Roman" w:hAnsi="Times New Roman"/>
          <w:b/>
          <w:color w:val="000000"/>
          <w:sz w:val="24"/>
          <w:szCs w:val="24"/>
        </w:rPr>
        <w:lastRenderedPageBreak/>
        <w:t>9. Diritti dell’interessato</w:t>
      </w:r>
    </w:p>
    <w:p w14:paraId="1E829F7A" w14:textId="78B7E184" w:rsidR="002D319A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>In qualunque momento potrà conoscere i dati che La riguardano, sapere come sono stati acquisiti, verificare se sono esatti, comple</w:t>
      </w:r>
      <w:r w:rsidR="00D9550D" w:rsidRPr="00AC552E">
        <w:rPr>
          <w:rFonts w:ascii="Times New Roman" w:hAnsi="Times New Roman"/>
          <w:color w:val="000000"/>
          <w:sz w:val="24"/>
          <w:szCs w:val="24"/>
        </w:rPr>
        <w:t>ti, aggiornati e ben custoditi,</w:t>
      </w:r>
      <w:r w:rsidR="00AC264F" w:rsidRPr="00AC552E">
        <w:rPr>
          <w:rFonts w:ascii="Times New Roman" w:hAnsi="Times New Roman"/>
          <w:color w:val="000000"/>
          <w:sz w:val="24"/>
          <w:szCs w:val="24"/>
        </w:rPr>
        <w:t xml:space="preserve"> chiederne la rettifica o la cancellazione</w:t>
      </w:r>
      <w:r w:rsidR="005549CE" w:rsidRPr="00AC552E">
        <w:rPr>
          <w:rFonts w:ascii="Times New Roman" w:hAnsi="Times New Roman"/>
          <w:color w:val="000000"/>
          <w:sz w:val="24"/>
          <w:szCs w:val="24"/>
        </w:rPr>
        <w:t xml:space="preserve"> ai sensi degl</w:t>
      </w:r>
      <w:r w:rsidR="00C34DC0" w:rsidRPr="00AC552E">
        <w:rPr>
          <w:rFonts w:ascii="Times New Roman" w:hAnsi="Times New Roman"/>
          <w:color w:val="000000"/>
          <w:sz w:val="24"/>
          <w:szCs w:val="24"/>
        </w:rPr>
        <w:t>i artt. 16 e 17 GDPR</w:t>
      </w:r>
      <w:r w:rsidR="00AC264F" w:rsidRPr="00AC552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42CBB81" w14:textId="5C3F32ED" w:rsidR="00DE1A5F" w:rsidRPr="00AC552E" w:rsidRDefault="009122A6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>Ai sensi dell’art. 21 GDPR</w:t>
      </w:r>
      <w:r w:rsidR="00DE1A5F" w:rsidRPr="00AC55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1989" w:rsidRPr="00AC552E">
        <w:rPr>
          <w:rFonts w:ascii="Times New Roman" w:hAnsi="Times New Roman"/>
          <w:color w:val="000000"/>
          <w:sz w:val="24"/>
          <w:szCs w:val="24"/>
        </w:rPr>
        <w:t>av</w:t>
      </w:r>
      <w:r w:rsidR="005549CE" w:rsidRPr="00AC552E">
        <w:rPr>
          <w:rFonts w:ascii="Times New Roman" w:hAnsi="Times New Roman"/>
          <w:color w:val="000000"/>
          <w:sz w:val="24"/>
          <w:szCs w:val="24"/>
        </w:rPr>
        <w:t>rà</w:t>
      </w:r>
      <w:r w:rsidR="00DE1A5F" w:rsidRPr="00AC55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19A" w:rsidRPr="00AC552E">
        <w:rPr>
          <w:rFonts w:ascii="Times New Roman" w:hAnsi="Times New Roman"/>
          <w:color w:val="000000"/>
          <w:sz w:val="24"/>
          <w:szCs w:val="24"/>
        </w:rPr>
        <w:t>il diritto</w:t>
      </w:r>
      <w:r w:rsidR="00853A0C" w:rsidRPr="00AC55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9DE" w:rsidRPr="00AC552E">
        <w:rPr>
          <w:rFonts w:ascii="Times New Roman" w:hAnsi="Times New Roman"/>
          <w:color w:val="000000"/>
          <w:sz w:val="24"/>
          <w:szCs w:val="24"/>
        </w:rPr>
        <w:t>di</w:t>
      </w:r>
      <w:r w:rsidR="00853A0C" w:rsidRPr="00AC552E">
        <w:rPr>
          <w:rFonts w:ascii="Times New Roman" w:hAnsi="Times New Roman"/>
          <w:color w:val="000000"/>
          <w:sz w:val="24"/>
          <w:szCs w:val="24"/>
        </w:rPr>
        <w:t xml:space="preserve"> opporsi in tutto od in part</w:t>
      </w:r>
      <w:r w:rsidR="00D9550D" w:rsidRPr="00AC552E">
        <w:rPr>
          <w:rFonts w:ascii="Times New Roman" w:hAnsi="Times New Roman"/>
          <w:color w:val="000000"/>
          <w:sz w:val="24"/>
          <w:szCs w:val="24"/>
        </w:rPr>
        <w:t xml:space="preserve">e, </w:t>
      </w:r>
      <w:r w:rsidR="004D7D51" w:rsidRPr="00AC552E">
        <w:rPr>
          <w:rFonts w:ascii="Times New Roman" w:hAnsi="Times New Roman"/>
          <w:color w:val="000000"/>
          <w:sz w:val="24"/>
          <w:szCs w:val="24"/>
        </w:rPr>
        <w:t>al trattamento</w:t>
      </w:r>
      <w:r w:rsidR="00DE1A5F" w:rsidRPr="00AC552E">
        <w:rPr>
          <w:rFonts w:ascii="Times New Roman" w:hAnsi="Times New Roman"/>
          <w:color w:val="000000"/>
          <w:sz w:val="24"/>
          <w:szCs w:val="24"/>
        </w:rPr>
        <w:t xml:space="preserve"> dei dati</w:t>
      </w:r>
      <w:r w:rsidRPr="00AC552E">
        <w:rPr>
          <w:rFonts w:ascii="Times New Roman" w:hAnsi="Times New Roman"/>
          <w:color w:val="000000"/>
          <w:sz w:val="24"/>
          <w:szCs w:val="24"/>
        </w:rPr>
        <w:t xml:space="preserve"> per motivi connessi alla Sua situazione particolare</w:t>
      </w:r>
      <w:r w:rsidR="00251BC0" w:rsidRPr="00AC552E">
        <w:rPr>
          <w:rFonts w:ascii="Times New Roman" w:hAnsi="Times New Roman"/>
          <w:color w:val="000000"/>
          <w:sz w:val="24"/>
          <w:szCs w:val="24"/>
        </w:rPr>
        <w:t>.</w:t>
      </w:r>
    </w:p>
    <w:p w14:paraId="1321EF7A" w14:textId="1C4603B0" w:rsidR="00853A0C" w:rsidRPr="00AC552E" w:rsidRDefault="00853A0C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>Tali diritti possono essere esercitati attraverso specifica istanza da indirizzare tramite raccomandata</w:t>
      </w:r>
      <w:r w:rsidR="00420CE1">
        <w:rPr>
          <w:rFonts w:ascii="Times New Roman" w:hAnsi="Times New Roman"/>
          <w:color w:val="000000"/>
          <w:sz w:val="24"/>
          <w:szCs w:val="24"/>
        </w:rPr>
        <w:t xml:space="preserve"> – o </w:t>
      </w:r>
      <w:proofErr w:type="spellStart"/>
      <w:r w:rsidR="00420CE1">
        <w:rPr>
          <w:rFonts w:ascii="Times New Roman" w:hAnsi="Times New Roman"/>
          <w:color w:val="000000"/>
          <w:sz w:val="24"/>
          <w:szCs w:val="24"/>
        </w:rPr>
        <w:t>pec</w:t>
      </w:r>
      <w:proofErr w:type="spellEnd"/>
      <w:r w:rsidR="00420CE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C552E">
        <w:rPr>
          <w:rFonts w:ascii="Times New Roman" w:hAnsi="Times New Roman"/>
          <w:color w:val="000000"/>
          <w:sz w:val="24"/>
          <w:szCs w:val="24"/>
        </w:rPr>
        <w:t>al Titolare del trattamento.</w:t>
      </w:r>
    </w:p>
    <w:p w14:paraId="17ECC3DC" w14:textId="77777777" w:rsidR="00251BC0" w:rsidRPr="00AC552E" w:rsidRDefault="00251BC0" w:rsidP="00251B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552E">
        <w:rPr>
          <w:rFonts w:ascii="Times New Roman" w:hAnsi="Times New Roman"/>
          <w:color w:val="000000"/>
          <w:sz w:val="24"/>
          <w:szCs w:val="24"/>
        </w:rPr>
        <w:t>Ha inoltre diritto di proporre reclamo al Garante per la Protezione dei Dati Personali.</w:t>
      </w:r>
    </w:p>
    <w:p w14:paraId="71228CA9" w14:textId="77777777" w:rsidR="00251BC0" w:rsidRPr="00AC552E" w:rsidRDefault="00251BC0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7B2302" w14:textId="77777777" w:rsidR="00853A0C" w:rsidRPr="00AC552E" w:rsidRDefault="00853A0C" w:rsidP="00853A0C">
      <w:pPr>
        <w:pStyle w:val="Body"/>
        <w:spacing w:after="0" w:line="240" w:lineRule="auto"/>
        <w:rPr>
          <w:sz w:val="24"/>
          <w:szCs w:val="24"/>
        </w:rPr>
      </w:pPr>
    </w:p>
    <w:p w14:paraId="6FFAE80E" w14:textId="03201D4F" w:rsidR="00853A0C" w:rsidRPr="00AC552E" w:rsidRDefault="003618CE" w:rsidP="00853A0C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______________(luogo)</w:t>
      </w:r>
      <w:r w:rsidR="007E42AC">
        <w:rPr>
          <w:sz w:val="24"/>
          <w:szCs w:val="24"/>
        </w:rPr>
        <w:t>, _</w:t>
      </w:r>
      <w:r w:rsidR="00420CE1">
        <w:rPr>
          <w:sz w:val="24"/>
          <w:szCs w:val="24"/>
        </w:rPr>
        <w:t>___________(data)</w:t>
      </w:r>
    </w:p>
    <w:p w14:paraId="6719019D" w14:textId="77777777" w:rsidR="00420CE1" w:rsidRDefault="00420CE1" w:rsidP="00853A0C">
      <w:pPr>
        <w:pStyle w:val="Body"/>
        <w:spacing w:after="0" w:line="240" w:lineRule="auto"/>
        <w:rPr>
          <w:b/>
          <w:sz w:val="24"/>
          <w:szCs w:val="24"/>
        </w:rPr>
      </w:pPr>
    </w:p>
    <w:p w14:paraId="07A5433F" w14:textId="45083654" w:rsidR="00853A0C" w:rsidRPr="00AC552E" w:rsidRDefault="00853A0C" w:rsidP="00853A0C">
      <w:pPr>
        <w:pStyle w:val="Body"/>
        <w:spacing w:after="0" w:line="240" w:lineRule="auto"/>
        <w:rPr>
          <w:b/>
          <w:sz w:val="24"/>
          <w:szCs w:val="24"/>
        </w:rPr>
      </w:pPr>
      <w:r w:rsidRPr="00AC552E">
        <w:rPr>
          <w:b/>
          <w:sz w:val="24"/>
          <w:szCs w:val="24"/>
        </w:rPr>
        <w:t>Il Titolare del Trattamento</w:t>
      </w:r>
    </w:p>
    <w:p w14:paraId="6A117990" w14:textId="77777777" w:rsidR="00853A0C" w:rsidRPr="00AC552E" w:rsidRDefault="00853A0C" w:rsidP="00853A0C">
      <w:pPr>
        <w:pStyle w:val="Body"/>
        <w:spacing w:after="0" w:line="240" w:lineRule="auto"/>
        <w:rPr>
          <w:sz w:val="24"/>
          <w:szCs w:val="24"/>
        </w:rPr>
      </w:pPr>
      <w:r w:rsidRPr="00AC552E">
        <w:rPr>
          <w:sz w:val="24"/>
          <w:szCs w:val="24"/>
        </w:rPr>
        <w:t>_______________________</w:t>
      </w:r>
    </w:p>
    <w:p w14:paraId="3B717390" w14:textId="77777777" w:rsidR="006F6821" w:rsidRPr="00AC552E" w:rsidRDefault="006F6821" w:rsidP="005E66A9">
      <w:pPr>
        <w:pStyle w:val="Body"/>
        <w:spacing w:after="0" w:line="240" w:lineRule="auto"/>
        <w:rPr>
          <w:sz w:val="24"/>
          <w:szCs w:val="24"/>
        </w:rPr>
      </w:pPr>
    </w:p>
    <w:p w14:paraId="0A6B2485" w14:textId="77777777" w:rsidR="006F6821" w:rsidRPr="00AC552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4C78D" w14:textId="77777777" w:rsidR="00D55AA9" w:rsidRPr="00AC552E" w:rsidRDefault="00D55AA9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B0EE2" w14:textId="77777777" w:rsidR="00E338DB" w:rsidRPr="00AC552E" w:rsidRDefault="009D5B07" w:rsidP="005E6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52E">
        <w:rPr>
          <w:rFonts w:ascii="Times New Roman" w:hAnsi="Times New Roman"/>
          <w:sz w:val="24"/>
          <w:szCs w:val="24"/>
        </w:rPr>
        <w:t xml:space="preserve"> </w:t>
      </w:r>
    </w:p>
    <w:sectPr w:rsidR="00E338DB" w:rsidRPr="00AC552E" w:rsidSect="008A57B8">
      <w:footerReference w:type="default" r:id="rId8"/>
      <w:headerReference w:type="first" r:id="rId9"/>
      <w:footerReference w:type="first" r:id="rId10"/>
      <w:pgSz w:w="11906" w:h="16838"/>
      <w:pgMar w:top="196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D9E8" w14:textId="77777777" w:rsidR="0023153C" w:rsidRDefault="0023153C" w:rsidP="001E6A32">
      <w:pPr>
        <w:spacing w:after="0"/>
      </w:pPr>
      <w:r>
        <w:separator/>
      </w:r>
    </w:p>
  </w:endnote>
  <w:endnote w:type="continuationSeparator" w:id="0">
    <w:p w14:paraId="0BD42E5D" w14:textId="77777777" w:rsidR="0023153C" w:rsidRDefault="0023153C" w:rsidP="001E6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C183" w14:textId="77777777" w:rsidR="008D5683" w:rsidRDefault="008D5683">
    <w:pPr>
      <w:pStyle w:val="Pidipagina"/>
      <w:jc w:val="center"/>
    </w:pPr>
  </w:p>
  <w:p w14:paraId="7E8A9B46" w14:textId="77777777" w:rsidR="008D5683" w:rsidRDefault="0081309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2AB6">
      <w:rPr>
        <w:noProof/>
      </w:rPr>
      <w:t>2</w:t>
    </w:r>
    <w:r>
      <w:rPr>
        <w:noProof/>
      </w:rPr>
      <w:fldChar w:fldCharType="end"/>
    </w:r>
  </w:p>
  <w:p w14:paraId="2673C0B8" w14:textId="3F48E587" w:rsidR="008D5683" w:rsidRDefault="001E358F">
    <w:pPr>
      <w:pStyle w:val="Pidipagin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D0DB" w14:textId="47445B6E" w:rsidR="008D5683" w:rsidRPr="00C4394F" w:rsidRDefault="001E358F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  <w:r>
      <w:rPr>
        <w:rFonts w:ascii="Arial Narrow" w:hAnsi="Arial Narrow" w:cs="Arial"/>
        <w:color w:val="92D05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57" w14:textId="77777777" w:rsidR="0023153C" w:rsidRDefault="0023153C" w:rsidP="001E6A32">
      <w:pPr>
        <w:spacing w:after="0"/>
      </w:pPr>
      <w:r>
        <w:separator/>
      </w:r>
    </w:p>
  </w:footnote>
  <w:footnote w:type="continuationSeparator" w:id="0">
    <w:p w14:paraId="1F3741B7" w14:textId="77777777" w:rsidR="0023153C" w:rsidRDefault="0023153C" w:rsidP="001E6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0D74" w14:textId="77777777" w:rsidR="008D5683" w:rsidRDefault="008D5683">
    <w:pPr>
      <w:pStyle w:val="Intestazione"/>
    </w:pPr>
    <w:proofErr w:type="spellStart"/>
    <w:r>
      <w:t>Su</w:t>
    </w:r>
    <w:proofErr w:type="spellEnd"/>
    <w:r>
      <w:t xml:space="preserve"> carta </w:t>
    </w:r>
    <w:proofErr w:type="spellStart"/>
    <w:r>
      <w:t>intestata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5.5pt;height:87.75pt" o:bullet="t">
        <v:imagedata r:id="rId1" o:title="logo senza nome"/>
      </v:shape>
    </w:pict>
  </w:numPicBullet>
  <w:numPicBullet w:numPicBulletId="1">
    <w:pict>
      <v:shape id="_x0000_i106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D3A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CD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F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01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85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4F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A2E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6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FC1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A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7941E9A"/>
    <w:lvl w:ilvl="0">
      <w:numFmt w:val="decimal"/>
      <w:pStyle w:val="11tableparapoint"/>
      <w:lvlText w:val="*"/>
      <w:lvlJc w:val="left"/>
    </w:lvl>
  </w:abstractNum>
  <w:abstractNum w:abstractNumId="11" w15:restartNumberingAfterBreak="0">
    <w:nsid w:val="014854D9"/>
    <w:multiLevelType w:val="singleLevel"/>
    <w:tmpl w:val="F6D4D056"/>
    <w:lvl w:ilvl="0">
      <w:start w:val="1"/>
      <w:numFmt w:val="none"/>
      <w:pStyle w:val="74exhtbl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12" w15:restartNumberingAfterBreak="0">
    <w:nsid w:val="01D0392D"/>
    <w:multiLevelType w:val="hybridMultilevel"/>
    <w:tmpl w:val="45EE09FC"/>
    <w:lvl w:ilvl="0" w:tplc="8E468B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4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24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40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C0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0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8B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44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E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2647307"/>
    <w:multiLevelType w:val="singleLevel"/>
    <w:tmpl w:val="1C80D91C"/>
    <w:lvl w:ilvl="0">
      <w:start w:val="1"/>
      <w:numFmt w:val="bullet"/>
      <w:pStyle w:val="71exhtbl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4" w15:restartNumberingAfterBreak="0">
    <w:nsid w:val="02856139"/>
    <w:multiLevelType w:val="hybridMultilevel"/>
    <w:tmpl w:val="2814F60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D28F5"/>
    <w:multiLevelType w:val="singleLevel"/>
    <w:tmpl w:val="61047376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16" w15:restartNumberingAfterBreak="0">
    <w:nsid w:val="0887470B"/>
    <w:multiLevelType w:val="hybridMultilevel"/>
    <w:tmpl w:val="7CE85E8A"/>
    <w:lvl w:ilvl="0" w:tplc="6A3E2858">
      <w:start w:val="1"/>
      <w:numFmt w:val="bullet"/>
      <w:pStyle w:val="01parapoint"/>
      <w:lvlText w:val=""/>
      <w:lvlPicBulletId w:val="0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7D7C20"/>
    <w:multiLevelType w:val="singleLevel"/>
    <w:tmpl w:val="AA1C867A"/>
    <w:lvl w:ilvl="0">
      <w:start w:val="1"/>
      <w:numFmt w:val="bullet"/>
      <w:pStyle w:val="72exhtbl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18" w15:restartNumberingAfterBreak="0">
    <w:nsid w:val="0AA6350F"/>
    <w:multiLevelType w:val="hybridMultilevel"/>
    <w:tmpl w:val="8928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424BA"/>
    <w:multiLevelType w:val="hybridMultilevel"/>
    <w:tmpl w:val="AEA804DC"/>
    <w:lvl w:ilvl="0" w:tplc="C338B3EE">
      <w:start w:val="1"/>
      <w:numFmt w:val="bullet"/>
      <w:pStyle w:val="04dot"/>
      <w:lvlText w:val="."/>
      <w:lvlJc w:val="left"/>
      <w:pPr>
        <w:ind w:left="1492" w:hanging="358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 w15:restartNumberingAfterBreak="0">
    <w:nsid w:val="14912E42"/>
    <w:multiLevelType w:val="hybridMultilevel"/>
    <w:tmpl w:val="2E142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4520F"/>
    <w:multiLevelType w:val="singleLevel"/>
    <w:tmpl w:val="EFCC1054"/>
    <w:lvl w:ilvl="0">
      <w:start w:val="1"/>
      <w:numFmt w:val="bullet"/>
      <w:pStyle w:val="13tabledash"/>
      <w:lvlText w:val="–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2" w15:restartNumberingAfterBreak="0">
    <w:nsid w:val="238A2243"/>
    <w:multiLevelType w:val="hybridMultilevel"/>
    <w:tmpl w:val="EDD83686"/>
    <w:lvl w:ilvl="0" w:tplc="0EDA2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519F6"/>
    <w:multiLevelType w:val="singleLevel"/>
    <w:tmpl w:val="96F6DB8A"/>
    <w:lvl w:ilvl="0">
      <w:start w:val="1"/>
      <w:numFmt w:val="bullet"/>
      <w:pStyle w:val="62exh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24" w15:restartNumberingAfterBreak="0">
    <w:nsid w:val="2BA46EF8"/>
    <w:multiLevelType w:val="hybridMultilevel"/>
    <w:tmpl w:val="E16EFC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43331"/>
    <w:multiLevelType w:val="singleLevel"/>
    <w:tmpl w:val="8A4ABFF2"/>
    <w:lvl w:ilvl="0">
      <w:start w:val="1"/>
      <w:numFmt w:val="none"/>
      <w:pStyle w:val="64exh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26" w15:restartNumberingAfterBreak="0">
    <w:nsid w:val="38C34EA2"/>
    <w:multiLevelType w:val="singleLevel"/>
    <w:tmpl w:val="1D20A028"/>
    <w:lvl w:ilvl="0">
      <w:start w:val="1"/>
      <w:numFmt w:val="bullet"/>
      <w:pStyle w:val="61exh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27" w15:restartNumberingAfterBreak="0">
    <w:nsid w:val="43A836BB"/>
    <w:multiLevelType w:val="singleLevel"/>
    <w:tmpl w:val="C94046AC"/>
    <w:lvl w:ilvl="0">
      <w:start w:val="1"/>
      <w:numFmt w:val="bullet"/>
      <w:pStyle w:val="63exh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8" w15:restartNumberingAfterBreak="0">
    <w:nsid w:val="444E29FD"/>
    <w:multiLevelType w:val="singleLevel"/>
    <w:tmpl w:val="91F4A43A"/>
    <w:lvl w:ilvl="0">
      <w:start w:val="1"/>
      <w:numFmt w:val="bullet"/>
      <w:pStyle w:val="73exhtbl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9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D227C"/>
    <w:multiLevelType w:val="hybridMultilevel"/>
    <w:tmpl w:val="E830203A"/>
    <w:lvl w:ilvl="0" w:tplc="7D7C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9638B"/>
    <w:multiLevelType w:val="hybridMultilevel"/>
    <w:tmpl w:val="B6B83F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2E19"/>
    <w:multiLevelType w:val="hybridMultilevel"/>
    <w:tmpl w:val="534600A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27097"/>
    <w:multiLevelType w:val="hybridMultilevel"/>
    <w:tmpl w:val="58AEA27A"/>
    <w:lvl w:ilvl="0" w:tplc="EC3684F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930C78"/>
    <w:multiLevelType w:val="singleLevel"/>
    <w:tmpl w:val="E2DA4404"/>
    <w:lvl w:ilvl="0">
      <w:start w:val="1"/>
      <w:numFmt w:val="bullet"/>
      <w:pStyle w:val="02bullet"/>
      <w:lvlText w:val=""/>
      <w:lvlJc w:val="left"/>
      <w:pPr>
        <w:ind w:left="1406" w:hanging="357"/>
      </w:pPr>
      <w:rPr>
        <w:rFonts w:ascii="Wingdings" w:hAnsi="Wingdings" w:hint="default"/>
      </w:rPr>
    </w:lvl>
  </w:abstractNum>
  <w:abstractNum w:abstractNumId="35" w15:restartNumberingAfterBreak="0">
    <w:nsid w:val="5864460C"/>
    <w:multiLevelType w:val="hybridMultilevel"/>
    <w:tmpl w:val="F3A230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63270"/>
    <w:multiLevelType w:val="singleLevel"/>
    <w:tmpl w:val="5226E8B6"/>
    <w:lvl w:ilvl="0">
      <w:start w:val="1"/>
      <w:numFmt w:val="bullet"/>
      <w:pStyle w:val="03dash"/>
      <w:lvlText w:val="–"/>
      <w:lvlJc w:val="left"/>
      <w:pPr>
        <w:ind w:left="1763" w:hanging="357"/>
      </w:pPr>
      <w:rPr>
        <w:rFonts w:ascii="Palatino" w:hAnsi="Palatino" w:hint="default"/>
      </w:rPr>
    </w:lvl>
  </w:abstractNum>
  <w:abstractNum w:abstractNumId="37" w15:restartNumberingAfterBreak="0">
    <w:nsid w:val="67197BEB"/>
    <w:multiLevelType w:val="hybridMultilevel"/>
    <w:tmpl w:val="7B224FBC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A3887"/>
    <w:multiLevelType w:val="singleLevel"/>
    <w:tmpl w:val="D710FC26"/>
    <w:lvl w:ilvl="0">
      <w:numFmt w:val="decimal"/>
      <w:pStyle w:val="14tabledot"/>
      <w:lvlText w:val="*"/>
      <w:lvlJc w:val="left"/>
    </w:lvl>
  </w:abstractNum>
  <w:abstractNum w:abstractNumId="39" w15:restartNumberingAfterBreak="0">
    <w:nsid w:val="75D8325E"/>
    <w:multiLevelType w:val="hybridMultilevel"/>
    <w:tmpl w:val="7E38AF80"/>
    <w:lvl w:ilvl="0" w:tplc="54965EBE">
      <w:start w:val="1"/>
      <w:numFmt w:val="decimal"/>
      <w:pStyle w:val="Paragrafoelenc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DCE"/>
    <w:multiLevelType w:val="hybridMultilevel"/>
    <w:tmpl w:val="3D72C45E"/>
    <w:lvl w:ilvl="0" w:tplc="C652B20A">
      <w:start w:val="1"/>
      <w:numFmt w:val="decimal"/>
      <w:lvlText w:val="%1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6"/>
  </w:num>
  <w:num w:numId="4">
    <w:abstractNumId w:val="10"/>
    <w:lvlOverride w:ilvl="0">
      <w:lvl w:ilvl="0">
        <w:start w:val="1"/>
        <w:numFmt w:val="bullet"/>
        <w:pStyle w:val="11tableparapoint"/>
        <w:lvlText w:val="¶"/>
        <w:lvlJc w:val="left"/>
        <w:pPr>
          <w:tabs>
            <w:tab w:val="num" w:pos="-691"/>
          </w:tabs>
          <w:ind w:left="288" w:hanging="288"/>
        </w:pPr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1"/>
  </w:num>
  <w:num w:numId="7">
    <w:abstractNumId w:val="38"/>
    <w:lvlOverride w:ilvl="0">
      <w:lvl w:ilvl="0">
        <w:start w:val="1"/>
        <w:numFmt w:val="bullet"/>
        <w:pStyle w:val="14tabledot"/>
        <w:lvlText w:val="."/>
        <w:legacy w:legacy="1" w:legacySpace="0" w:legacyIndent="259"/>
        <w:lvlJc w:val="left"/>
        <w:pPr>
          <w:ind w:left="1195" w:hanging="259"/>
        </w:pPr>
        <w:rPr>
          <w:rFonts w:ascii="Palatino" w:hAnsi="Palatino" w:hint="default"/>
        </w:rPr>
      </w:lvl>
    </w:lvlOverride>
  </w:num>
  <w:num w:numId="8">
    <w:abstractNumId w:val="26"/>
  </w:num>
  <w:num w:numId="9">
    <w:abstractNumId w:val="23"/>
  </w:num>
  <w:num w:numId="10">
    <w:abstractNumId w:val="27"/>
  </w:num>
  <w:num w:numId="11">
    <w:abstractNumId w:val="25"/>
  </w:num>
  <w:num w:numId="12">
    <w:abstractNumId w:val="13"/>
  </w:num>
  <w:num w:numId="13">
    <w:abstractNumId w:val="17"/>
  </w:num>
  <w:num w:numId="14">
    <w:abstractNumId w:val="28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0"/>
  </w:num>
  <w:num w:numId="29">
    <w:abstractNumId w:val="40"/>
  </w:num>
  <w:num w:numId="30">
    <w:abstractNumId w:val="39"/>
  </w:num>
  <w:num w:numId="31">
    <w:abstractNumId w:val="29"/>
  </w:num>
  <w:num w:numId="32">
    <w:abstractNumId w:val="20"/>
  </w:num>
  <w:num w:numId="33">
    <w:abstractNumId w:val="18"/>
  </w:num>
  <w:num w:numId="34">
    <w:abstractNumId w:val="37"/>
  </w:num>
  <w:num w:numId="35">
    <w:abstractNumId w:val="32"/>
  </w:num>
  <w:num w:numId="36">
    <w:abstractNumId w:val="14"/>
  </w:num>
  <w:num w:numId="37">
    <w:abstractNumId w:val="35"/>
  </w:num>
  <w:num w:numId="38">
    <w:abstractNumId w:val="24"/>
  </w:num>
  <w:num w:numId="39">
    <w:abstractNumId w:val="31"/>
  </w:num>
  <w:num w:numId="40">
    <w:abstractNumId w:val="12"/>
  </w:num>
  <w:num w:numId="41">
    <w:abstractNumId w:val="22"/>
  </w:num>
  <w:num w:numId="42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8"/>
    <w:rsid w:val="00004CB3"/>
    <w:rsid w:val="00013CC0"/>
    <w:rsid w:val="00020016"/>
    <w:rsid w:val="00036017"/>
    <w:rsid w:val="000376AC"/>
    <w:rsid w:val="00052068"/>
    <w:rsid w:val="0008434B"/>
    <w:rsid w:val="000864B4"/>
    <w:rsid w:val="00094ADA"/>
    <w:rsid w:val="000A6B71"/>
    <w:rsid w:val="000B0010"/>
    <w:rsid w:val="000C51D1"/>
    <w:rsid w:val="00105FDA"/>
    <w:rsid w:val="001109B7"/>
    <w:rsid w:val="001140B4"/>
    <w:rsid w:val="0012320B"/>
    <w:rsid w:val="001313EE"/>
    <w:rsid w:val="00151670"/>
    <w:rsid w:val="001538CB"/>
    <w:rsid w:val="00171B4A"/>
    <w:rsid w:val="00171BE5"/>
    <w:rsid w:val="00171FBE"/>
    <w:rsid w:val="0019179B"/>
    <w:rsid w:val="001A35B8"/>
    <w:rsid w:val="001D57C4"/>
    <w:rsid w:val="001E358F"/>
    <w:rsid w:val="001E4BF4"/>
    <w:rsid w:val="001E6A32"/>
    <w:rsid w:val="001F4B89"/>
    <w:rsid w:val="001F64C7"/>
    <w:rsid w:val="001F6735"/>
    <w:rsid w:val="00203523"/>
    <w:rsid w:val="00214E40"/>
    <w:rsid w:val="00224E1D"/>
    <w:rsid w:val="0023153C"/>
    <w:rsid w:val="002357E6"/>
    <w:rsid w:val="002442D4"/>
    <w:rsid w:val="00251BC0"/>
    <w:rsid w:val="00253C6F"/>
    <w:rsid w:val="00256D91"/>
    <w:rsid w:val="00264D88"/>
    <w:rsid w:val="00267C54"/>
    <w:rsid w:val="00271321"/>
    <w:rsid w:val="00277996"/>
    <w:rsid w:val="00294397"/>
    <w:rsid w:val="002C280D"/>
    <w:rsid w:val="002D26B9"/>
    <w:rsid w:val="002D319A"/>
    <w:rsid w:val="002E2EE8"/>
    <w:rsid w:val="002F10CE"/>
    <w:rsid w:val="00302D27"/>
    <w:rsid w:val="0030774A"/>
    <w:rsid w:val="00310249"/>
    <w:rsid w:val="003153BF"/>
    <w:rsid w:val="003158A0"/>
    <w:rsid w:val="00323D9F"/>
    <w:rsid w:val="00330399"/>
    <w:rsid w:val="00337607"/>
    <w:rsid w:val="00340C82"/>
    <w:rsid w:val="0035248B"/>
    <w:rsid w:val="00357223"/>
    <w:rsid w:val="003618CE"/>
    <w:rsid w:val="003719CF"/>
    <w:rsid w:val="00372AB6"/>
    <w:rsid w:val="00374B83"/>
    <w:rsid w:val="00394571"/>
    <w:rsid w:val="003A53EC"/>
    <w:rsid w:val="003A69DE"/>
    <w:rsid w:val="003F48E3"/>
    <w:rsid w:val="00420CE1"/>
    <w:rsid w:val="0042149F"/>
    <w:rsid w:val="004820C7"/>
    <w:rsid w:val="00483D27"/>
    <w:rsid w:val="00484EF8"/>
    <w:rsid w:val="004D7D51"/>
    <w:rsid w:val="004E2700"/>
    <w:rsid w:val="004E43C5"/>
    <w:rsid w:val="004F2645"/>
    <w:rsid w:val="00516816"/>
    <w:rsid w:val="0052675F"/>
    <w:rsid w:val="00542379"/>
    <w:rsid w:val="00542BA2"/>
    <w:rsid w:val="00546182"/>
    <w:rsid w:val="005549CE"/>
    <w:rsid w:val="00560B4B"/>
    <w:rsid w:val="005A604E"/>
    <w:rsid w:val="005B06CB"/>
    <w:rsid w:val="005B3C7E"/>
    <w:rsid w:val="005E55BE"/>
    <w:rsid w:val="005E66A9"/>
    <w:rsid w:val="005F5909"/>
    <w:rsid w:val="00610550"/>
    <w:rsid w:val="0061132D"/>
    <w:rsid w:val="00616AA7"/>
    <w:rsid w:val="006173C5"/>
    <w:rsid w:val="00623719"/>
    <w:rsid w:val="00626865"/>
    <w:rsid w:val="00633033"/>
    <w:rsid w:val="006366B1"/>
    <w:rsid w:val="00652892"/>
    <w:rsid w:val="0065626A"/>
    <w:rsid w:val="00666011"/>
    <w:rsid w:val="0067100E"/>
    <w:rsid w:val="006B6E3C"/>
    <w:rsid w:val="006C7D6C"/>
    <w:rsid w:val="006E5D3D"/>
    <w:rsid w:val="006F6821"/>
    <w:rsid w:val="00703405"/>
    <w:rsid w:val="00714FE5"/>
    <w:rsid w:val="00746468"/>
    <w:rsid w:val="0074727D"/>
    <w:rsid w:val="00760F9C"/>
    <w:rsid w:val="00783100"/>
    <w:rsid w:val="007A1DB8"/>
    <w:rsid w:val="007B2B6B"/>
    <w:rsid w:val="007B60D9"/>
    <w:rsid w:val="007C64A1"/>
    <w:rsid w:val="007E42AC"/>
    <w:rsid w:val="007E4666"/>
    <w:rsid w:val="007F496A"/>
    <w:rsid w:val="007F50C2"/>
    <w:rsid w:val="00805C4B"/>
    <w:rsid w:val="00813097"/>
    <w:rsid w:val="0081576C"/>
    <w:rsid w:val="00823508"/>
    <w:rsid w:val="00827764"/>
    <w:rsid w:val="00827A57"/>
    <w:rsid w:val="008418CC"/>
    <w:rsid w:val="00853278"/>
    <w:rsid w:val="00853A0C"/>
    <w:rsid w:val="0085525C"/>
    <w:rsid w:val="00863731"/>
    <w:rsid w:val="0087031D"/>
    <w:rsid w:val="008A27C2"/>
    <w:rsid w:val="008A366F"/>
    <w:rsid w:val="008A57B8"/>
    <w:rsid w:val="008B1989"/>
    <w:rsid w:val="008B2F37"/>
    <w:rsid w:val="008D0545"/>
    <w:rsid w:val="008D5683"/>
    <w:rsid w:val="008E49D2"/>
    <w:rsid w:val="008F45D3"/>
    <w:rsid w:val="00901211"/>
    <w:rsid w:val="009122A6"/>
    <w:rsid w:val="009143DB"/>
    <w:rsid w:val="00921CF8"/>
    <w:rsid w:val="00930C18"/>
    <w:rsid w:val="00956EC4"/>
    <w:rsid w:val="00976D4F"/>
    <w:rsid w:val="00977409"/>
    <w:rsid w:val="009825BF"/>
    <w:rsid w:val="009912A9"/>
    <w:rsid w:val="0099306E"/>
    <w:rsid w:val="009A2EE3"/>
    <w:rsid w:val="009C5B78"/>
    <w:rsid w:val="009D5B07"/>
    <w:rsid w:val="009F7D58"/>
    <w:rsid w:val="00A10432"/>
    <w:rsid w:val="00A1234B"/>
    <w:rsid w:val="00A17AEA"/>
    <w:rsid w:val="00A25DEF"/>
    <w:rsid w:val="00A30B53"/>
    <w:rsid w:val="00A604D9"/>
    <w:rsid w:val="00A72549"/>
    <w:rsid w:val="00A743EC"/>
    <w:rsid w:val="00A80DA3"/>
    <w:rsid w:val="00A972FE"/>
    <w:rsid w:val="00AA0931"/>
    <w:rsid w:val="00AC11C9"/>
    <w:rsid w:val="00AC2586"/>
    <w:rsid w:val="00AC264F"/>
    <w:rsid w:val="00AC552E"/>
    <w:rsid w:val="00AF36CC"/>
    <w:rsid w:val="00B239D1"/>
    <w:rsid w:val="00B271B5"/>
    <w:rsid w:val="00B3009C"/>
    <w:rsid w:val="00B372B6"/>
    <w:rsid w:val="00B4159A"/>
    <w:rsid w:val="00B77929"/>
    <w:rsid w:val="00B859A0"/>
    <w:rsid w:val="00B95EBF"/>
    <w:rsid w:val="00BA4963"/>
    <w:rsid w:val="00BA7E88"/>
    <w:rsid w:val="00BB1D87"/>
    <w:rsid w:val="00BC6703"/>
    <w:rsid w:val="00BD094B"/>
    <w:rsid w:val="00BD4235"/>
    <w:rsid w:val="00BE7373"/>
    <w:rsid w:val="00BF5D1C"/>
    <w:rsid w:val="00C03BD8"/>
    <w:rsid w:val="00C11ADB"/>
    <w:rsid w:val="00C31B5D"/>
    <w:rsid w:val="00C34DC0"/>
    <w:rsid w:val="00C4394F"/>
    <w:rsid w:val="00C46460"/>
    <w:rsid w:val="00C47C90"/>
    <w:rsid w:val="00C50C11"/>
    <w:rsid w:val="00C51479"/>
    <w:rsid w:val="00C529C7"/>
    <w:rsid w:val="00C56201"/>
    <w:rsid w:val="00C65FD5"/>
    <w:rsid w:val="00C70E75"/>
    <w:rsid w:val="00CB18A8"/>
    <w:rsid w:val="00CC01EC"/>
    <w:rsid w:val="00CE02AB"/>
    <w:rsid w:val="00CE3690"/>
    <w:rsid w:val="00CF5FAE"/>
    <w:rsid w:val="00D017F4"/>
    <w:rsid w:val="00D05931"/>
    <w:rsid w:val="00D1690A"/>
    <w:rsid w:val="00D36496"/>
    <w:rsid w:val="00D441E8"/>
    <w:rsid w:val="00D55159"/>
    <w:rsid w:val="00D55AA9"/>
    <w:rsid w:val="00D56424"/>
    <w:rsid w:val="00D61051"/>
    <w:rsid w:val="00D6752D"/>
    <w:rsid w:val="00D91BFF"/>
    <w:rsid w:val="00D9550D"/>
    <w:rsid w:val="00D96DE2"/>
    <w:rsid w:val="00DA105F"/>
    <w:rsid w:val="00DA4503"/>
    <w:rsid w:val="00DB5A47"/>
    <w:rsid w:val="00DE1A5F"/>
    <w:rsid w:val="00DE4926"/>
    <w:rsid w:val="00E03237"/>
    <w:rsid w:val="00E064E9"/>
    <w:rsid w:val="00E2324A"/>
    <w:rsid w:val="00E338DB"/>
    <w:rsid w:val="00E45FC2"/>
    <w:rsid w:val="00E4771B"/>
    <w:rsid w:val="00E639EA"/>
    <w:rsid w:val="00E65A02"/>
    <w:rsid w:val="00E67C9A"/>
    <w:rsid w:val="00E714CF"/>
    <w:rsid w:val="00E7721E"/>
    <w:rsid w:val="00E83025"/>
    <w:rsid w:val="00E8567F"/>
    <w:rsid w:val="00E92BBF"/>
    <w:rsid w:val="00EA1FE2"/>
    <w:rsid w:val="00EA2658"/>
    <w:rsid w:val="00EB1A6E"/>
    <w:rsid w:val="00ED2722"/>
    <w:rsid w:val="00EE572A"/>
    <w:rsid w:val="00EF0CE1"/>
    <w:rsid w:val="00F02F6B"/>
    <w:rsid w:val="00F147C7"/>
    <w:rsid w:val="00F3657D"/>
    <w:rsid w:val="00F80225"/>
    <w:rsid w:val="00F85BA4"/>
    <w:rsid w:val="00F87C56"/>
    <w:rsid w:val="00FA33A0"/>
    <w:rsid w:val="00FB73C7"/>
    <w:rsid w:val="00FD2373"/>
    <w:rsid w:val="00FE28D5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E500F"/>
  <w15:docId w15:val="{0AD823EF-1463-4C90-B19F-70F2CB7E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"/>
    <w:qFormat/>
    <w:rsid w:val="00AC11C9"/>
    <w:pPr>
      <w:spacing w:after="180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apoint">
    <w:name w:val="01 parapoint"/>
    <w:basedOn w:val="Normale"/>
    <w:rsid w:val="001A35B8"/>
    <w:pPr>
      <w:numPr>
        <w:numId w:val="1"/>
      </w:numPr>
      <w:tabs>
        <w:tab w:val="clear" w:pos="1051"/>
      </w:tabs>
      <w:ind w:left="284" w:hanging="284"/>
      <w:outlineLvl w:val="5"/>
    </w:pPr>
  </w:style>
  <w:style w:type="paragraph" w:customStyle="1" w:styleId="02bullet">
    <w:name w:val="02 bullet"/>
    <w:basedOn w:val="Normale"/>
    <w:rsid w:val="00714FE5"/>
    <w:pPr>
      <w:numPr>
        <w:numId w:val="2"/>
      </w:numPr>
      <w:ind w:left="709" w:hanging="273"/>
      <w:outlineLvl w:val="6"/>
    </w:pPr>
  </w:style>
  <w:style w:type="paragraph" w:customStyle="1" w:styleId="03dash">
    <w:name w:val="03 dash"/>
    <w:basedOn w:val="Normale"/>
    <w:rsid w:val="00714FE5"/>
    <w:pPr>
      <w:numPr>
        <w:numId w:val="3"/>
      </w:numPr>
      <w:tabs>
        <w:tab w:val="left" w:pos="1627"/>
      </w:tabs>
      <w:ind w:left="993" w:hanging="283"/>
      <w:outlineLvl w:val="7"/>
    </w:pPr>
  </w:style>
  <w:style w:type="paragraph" w:customStyle="1" w:styleId="04dot">
    <w:name w:val="04 dot"/>
    <w:basedOn w:val="Normale"/>
    <w:rsid w:val="00714FE5"/>
    <w:pPr>
      <w:numPr>
        <w:numId w:val="16"/>
      </w:numPr>
      <w:ind w:left="1276" w:hanging="283"/>
      <w:outlineLvl w:val="8"/>
    </w:pPr>
  </w:style>
  <w:style w:type="paragraph" w:customStyle="1" w:styleId="05number1">
    <w:name w:val="05 number/1"/>
    <w:basedOn w:val="Normale"/>
    <w:rsid w:val="0042149F"/>
    <w:pPr>
      <w:ind w:left="981" w:hanging="289"/>
      <w:outlineLvl w:val="5"/>
    </w:pPr>
  </w:style>
  <w:style w:type="paragraph" w:customStyle="1" w:styleId="06letter2">
    <w:name w:val="06 letter/2"/>
    <w:basedOn w:val="Normale"/>
    <w:rsid w:val="0042149F"/>
    <w:pPr>
      <w:ind w:left="1299" w:hanging="318"/>
      <w:outlineLvl w:val="6"/>
    </w:pPr>
  </w:style>
  <w:style w:type="paragraph" w:customStyle="1" w:styleId="07number3">
    <w:name w:val="07 number/3"/>
    <w:basedOn w:val="Normale"/>
    <w:rsid w:val="0042149F"/>
    <w:pPr>
      <w:ind w:left="1627" w:hanging="329"/>
      <w:outlineLvl w:val="7"/>
    </w:pPr>
  </w:style>
  <w:style w:type="paragraph" w:customStyle="1" w:styleId="08letter4">
    <w:name w:val="08 letter/4"/>
    <w:basedOn w:val="Normale"/>
    <w:rsid w:val="0042149F"/>
    <w:pPr>
      <w:ind w:left="1871" w:hanging="261"/>
      <w:outlineLvl w:val="8"/>
    </w:pPr>
  </w:style>
  <w:style w:type="paragraph" w:customStyle="1" w:styleId="09number10">
    <w:name w:val="09 number/10"/>
    <w:basedOn w:val="05number1"/>
    <w:rsid w:val="0042149F"/>
    <w:pPr>
      <w:ind w:hanging="403"/>
    </w:pPr>
  </w:style>
  <w:style w:type="paragraph" w:customStyle="1" w:styleId="10tablenormal">
    <w:name w:val="10 table normal"/>
    <w:basedOn w:val="Normale"/>
    <w:rsid w:val="0042149F"/>
    <w:pPr>
      <w:spacing w:after="0"/>
      <w:ind w:right="288"/>
    </w:pPr>
  </w:style>
  <w:style w:type="paragraph" w:customStyle="1" w:styleId="11tableparapoint">
    <w:name w:val="11 table parapoint"/>
    <w:basedOn w:val="10tablenormal"/>
    <w:rsid w:val="0042149F"/>
    <w:pPr>
      <w:numPr>
        <w:numId w:val="4"/>
      </w:numPr>
    </w:pPr>
  </w:style>
  <w:style w:type="paragraph" w:customStyle="1" w:styleId="12tablebullet">
    <w:name w:val="12 table bullet"/>
    <w:basedOn w:val="10tablenormal"/>
    <w:rsid w:val="0042149F"/>
    <w:pPr>
      <w:numPr>
        <w:numId w:val="5"/>
      </w:numPr>
    </w:pPr>
  </w:style>
  <w:style w:type="paragraph" w:customStyle="1" w:styleId="13tabledash">
    <w:name w:val="13 table dash"/>
    <w:basedOn w:val="10tablenormal"/>
    <w:rsid w:val="0042149F"/>
    <w:pPr>
      <w:numPr>
        <w:numId w:val="6"/>
      </w:numPr>
    </w:pPr>
  </w:style>
  <w:style w:type="paragraph" w:customStyle="1" w:styleId="14tabledot">
    <w:name w:val="14 table dot"/>
    <w:basedOn w:val="10tablenormal"/>
    <w:rsid w:val="0042149F"/>
    <w:pPr>
      <w:numPr>
        <w:numId w:val="7"/>
      </w:numPr>
    </w:pPr>
  </w:style>
  <w:style w:type="paragraph" w:customStyle="1" w:styleId="15tableheading">
    <w:name w:val="15 table heading"/>
    <w:basedOn w:val="10tablenormal"/>
    <w:next w:val="10tablenormal"/>
    <w:rsid w:val="0042149F"/>
    <w:rPr>
      <w:b/>
    </w:rPr>
  </w:style>
  <w:style w:type="paragraph" w:customStyle="1" w:styleId="16tablenumber1">
    <w:name w:val="16 table number/1"/>
    <w:basedOn w:val="10tablenormal"/>
    <w:rsid w:val="0042149F"/>
    <w:pPr>
      <w:ind w:left="288" w:hanging="288"/>
    </w:pPr>
  </w:style>
  <w:style w:type="paragraph" w:customStyle="1" w:styleId="17tableletter2">
    <w:name w:val="17 table letter/2"/>
    <w:basedOn w:val="10tablenormal"/>
    <w:rsid w:val="0042149F"/>
    <w:pPr>
      <w:ind w:left="605" w:hanging="317"/>
    </w:pPr>
  </w:style>
  <w:style w:type="paragraph" w:customStyle="1" w:styleId="18tablenumber3">
    <w:name w:val="18 table number/3"/>
    <w:basedOn w:val="10tablenormal"/>
    <w:rsid w:val="0042149F"/>
    <w:pPr>
      <w:ind w:left="936" w:hanging="331"/>
    </w:pPr>
  </w:style>
  <w:style w:type="paragraph" w:customStyle="1" w:styleId="19tableletter4">
    <w:name w:val="19 table letter/4"/>
    <w:basedOn w:val="10tablenormal"/>
    <w:rsid w:val="0042149F"/>
    <w:pPr>
      <w:ind w:left="1267" w:hanging="331"/>
    </w:pPr>
  </w:style>
  <w:style w:type="paragraph" w:customStyle="1" w:styleId="199tablenumber10">
    <w:name w:val="199 table number/10"/>
    <w:basedOn w:val="10tablenormal"/>
    <w:rsid w:val="0042149F"/>
    <w:pPr>
      <w:tabs>
        <w:tab w:val="right" w:pos="302"/>
      </w:tabs>
      <w:ind w:left="389" w:hanging="389"/>
    </w:pPr>
  </w:style>
  <w:style w:type="paragraph" w:customStyle="1" w:styleId="20major">
    <w:name w:val="20 major"/>
    <w:basedOn w:val="Normale"/>
    <w:next w:val="Normale"/>
    <w:rsid w:val="0042149F"/>
    <w:pPr>
      <w:keepNext/>
      <w:tabs>
        <w:tab w:val="left" w:pos="357"/>
      </w:tabs>
      <w:spacing w:before="540" w:after="240"/>
      <w:ind w:right="360"/>
      <w:outlineLvl w:val="2"/>
    </w:pPr>
    <w:rPr>
      <w:b/>
      <w:caps/>
    </w:rPr>
  </w:style>
  <w:style w:type="paragraph" w:customStyle="1" w:styleId="21minor">
    <w:name w:val="21 minor"/>
    <w:basedOn w:val="Normale"/>
    <w:next w:val="Normale"/>
    <w:rsid w:val="0042149F"/>
    <w:pPr>
      <w:keepNext/>
      <w:tabs>
        <w:tab w:val="left" w:pos="357"/>
      </w:tabs>
      <w:spacing w:before="300" w:after="240"/>
      <w:ind w:right="1800"/>
      <w:outlineLvl w:val="3"/>
    </w:pPr>
    <w:rPr>
      <w:b/>
    </w:rPr>
  </w:style>
  <w:style w:type="paragraph" w:customStyle="1" w:styleId="22numberedparagraph">
    <w:name w:val="22 numbered paragraph"/>
    <w:basedOn w:val="Normale"/>
    <w:next w:val="Normale"/>
    <w:rsid w:val="0042149F"/>
    <w:pPr>
      <w:tabs>
        <w:tab w:val="left" w:pos="360"/>
      </w:tabs>
      <w:outlineLvl w:val="4"/>
    </w:pPr>
    <w:rPr>
      <w:b/>
    </w:rPr>
  </w:style>
  <w:style w:type="paragraph" w:customStyle="1" w:styleId="23summary3">
    <w:name w:val="23 summary 3*"/>
    <w:basedOn w:val="Normale"/>
    <w:next w:val="Normale"/>
    <w:rsid w:val="0042149F"/>
    <w:pPr>
      <w:spacing w:before="60" w:after="480"/>
      <w:jc w:val="center"/>
    </w:pPr>
  </w:style>
  <w:style w:type="paragraph" w:customStyle="1" w:styleId="24enddateover">
    <w:name w:val="24 end date/over"/>
    <w:basedOn w:val="Normale"/>
    <w:next w:val="Normale"/>
    <w:rsid w:val="0042149F"/>
    <w:pPr>
      <w:spacing w:before="300"/>
      <w:ind w:right="720"/>
      <w:jc w:val="right"/>
    </w:pPr>
    <w:rPr>
      <w:i/>
    </w:rPr>
  </w:style>
  <w:style w:type="paragraph" w:customStyle="1" w:styleId="25source">
    <w:name w:val="25 source"/>
    <w:basedOn w:val="Normale"/>
    <w:rsid w:val="0042149F"/>
    <w:pPr>
      <w:tabs>
        <w:tab w:val="right" w:pos="619"/>
      </w:tabs>
      <w:spacing w:after="40"/>
      <w:ind w:left="835" w:hanging="835"/>
    </w:pPr>
    <w:rPr>
      <w:sz w:val="18"/>
    </w:rPr>
  </w:style>
  <w:style w:type="paragraph" w:customStyle="1" w:styleId="26note">
    <w:name w:val="26 note"/>
    <w:basedOn w:val="Normale"/>
    <w:rsid w:val="0042149F"/>
    <w:pPr>
      <w:tabs>
        <w:tab w:val="right" w:pos="446"/>
      </w:tabs>
      <w:spacing w:after="40"/>
      <w:ind w:left="648" w:hanging="648"/>
    </w:pPr>
    <w:rPr>
      <w:sz w:val="18"/>
    </w:rPr>
  </w:style>
  <w:style w:type="paragraph" w:customStyle="1" w:styleId="30documenttitle">
    <w:name w:val="30 document title"/>
    <w:basedOn w:val="Normale"/>
    <w:next w:val="Normale"/>
    <w:rsid w:val="0042149F"/>
    <w:pPr>
      <w:spacing w:before="720" w:after="360"/>
      <w:ind w:right="1080"/>
      <w:outlineLvl w:val="0"/>
    </w:pPr>
    <w:rPr>
      <w:sz w:val="44"/>
    </w:rPr>
  </w:style>
  <w:style w:type="paragraph" w:customStyle="1" w:styleId="31subtitle">
    <w:name w:val="31 subtitle"/>
    <w:basedOn w:val="Normale"/>
    <w:next w:val="Normale"/>
    <w:rsid w:val="0042149F"/>
    <w:pPr>
      <w:spacing w:after="720"/>
      <w:ind w:right="3601"/>
    </w:pPr>
    <w:rPr>
      <w:i/>
    </w:rPr>
  </w:style>
  <w:style w:type="paragraph" w:customStyle="1" w:styleId="32chaptertitle">
    <w:name w:val="32 chapter title"/>
    <w:basedOn w:val="Normale"/>
    <w:next w:val="Normale"/>
    <w:rsid w:val="0042149F"/>
    <w:pPr>
      <w:pageBreakBefore/>
      <w:spacing w:before="720" w:after="720"/>
      <w:ind w:left="547" w:right="1080" w:hanging="547"/>
      <w:outlineLvl w:val="1"/>
    </w:pPr>
    <w:rPr>
      <w:sz w:val="44"/>
    </w:rPr>
  </w:style>
  <w:style w:type="paragraph" w:customStyle="1" w:styleId="33contentschapter">
    <w:name w:val="33 contents chapter"/>
    <w:basedOn w:val="Normale"/>
    <w:next w:val="Normale"/>
    <w:rsid w:val="0042149F"/>
    <w:pPr>
      <w:tabs>
        <w:tab w:val="left" w:pos="360"/>
        <w:tab w:val="right" w:pos="8640"/>
      </w:tabs>
      <w:spacing w:after="240"/>
    </w:pPr>
    <w:rPr>
      <w:b/>
    </w:rPr>
  </w:style>
  <w:style w:type="paragraph" w:customStyle="1" w:styleId="34contentspage">
    <w:name w:val="34 contents page"/>
    <w:basedOn w:val="Normale"/>
    <w:next w:val="Normale"/>
    <w:rsid w:val="0042149F"/>
    <w:pPr>
      <w:tabs>
        <w:tab w:val="right" w:pos="8640"/>
      </w:tabs>
      <w:jc w:val="right"/>
    </w:pPr>
    <w:rPr>
      <w:i/>
      <w:sz w:val="18"/>
    </w:rPr>
  </w:style>
  <w:style w:type="paragraph" w:customStyle="1" w:styleId="35contentssubject">
    <w:name w:val="35 contents subject"/>
    <w:basedOn w:val="Normale"/>
    <w:rsid w:val="0042149F"/>
    <w:pPr>
      <w:tabs>
        <w:tab w:val="left" w:pos="720"/>
        <w:tab w:val="right" w:pos="8640"/>
      </w:tabs>
      <w:ind w:left="360"/>
    </w:pPr>
  </w:style>
  <w:style w:type="paragraph" w:customStyle="1" w:styleId="36opener">
    <w:name w:val="36 opener"/>
    <w:basedOn w:val="Normale"/>
    <w:rsid w:val="0042149F"/>
    <w:pPr>
      <w:tabs>
        <w:tab w:val="right" w:pos="-261"/>
      </w:tabs>
      <w:spacing w:after="0"/>
      <w:ind w:hanging="2160"/>
    </w:pPr>
  </w:style>
  <w:style w:type="paragraph" w:customStyle="1" w:styleId="37memointervtitle">
    <w:name w:val="37 memo/interv title"/>
    <w:basedOn w:val="Normale"/>
    <w:next w:val="Normale"/>
    <w:rsid w:val="0042149F"/>
    <w:pPr>
      <w:spacing w:before="720" w:after="360"/>
    </w:pPr>
    <w:rPr>
      <w:sz w:val="44"/>
    </w:rPr>
  </w:style>
  <w:style w:type="paragraph" w:customStyle="1" w:styleId="38date">
    <w:name w:val="38 date"/>
    <w:basedOn w:val="Normale"/>
    <w:next w:val="Normale"/>
    <w:rsid w:val="0042149F"/>
    <w:pPr>
      <w:spacing w:before="1680"/>
      <w:jc w:val="right"/>
    </w:pPr>
  </w:style>
  <w:style w:type="paragraph" w:customStyle="1" w:styleId="39restrictivenote">
    <w:name w:val="39 restrictive note"/>
    <w:basedOn w:val="Normale"/>
    <w:next w:val="Normale"/>
    <w:rsid w:val="0042149F"/>
    <w:rPr>
      <w:i/>
    </w:rPr>
  </w:style>
  <w:style w:type="paragraph" w:customStyle="1" w:styleId="40address">
    <w:name w:val="40 address"/>
    <w:basedOn w:val="Normale"/>
    <w:rsid w:val="00D91BFF"/>
    <w:pPr>
      <w:spacing w:after="60"/>
    </w:pPr>
  </w:style>
  <w:style w:type="paragraph" w:customStyle="1" w:styleId="41closing">
    <w:name w:val="41 closing"/>
    <w:basedOn w:val="Normale"/>
    <w:rsid w:val="0042149F"/>
    <w:pPr>
      <w:spacing w:before="60"/>
      <w:ind w:left="3958"/>
    </w:pPr>
  </w:style>
  <w:style w:type="paragraph" w:customStyle="1" w:styleId="42cc">
    <w:name w:val="42 cc:"/>
    <w:basedOn w:val="Normale"/>
    <w:rsid w:val="0042149F"/>
    <w:pPr>
      <w:ind w:left="544" w:hanging="544"/>
    </w:pPr>
  </w:style>
  <w:style w:type="paragraph" w:styleId="Intestazione">
    <w:name w:val="header"/>
    <w:basedOn w:val="Normale"/>
    <w:link w:val="IntestazioneCarattere"/>
    <w:rsid w:val="00805C4B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link w:val="Intestazione"/>
    <w:rsid w:val="00805C4B"/>
    <w:rPr>
      <w:i/>
      <w:sz w:val="22"/>
      <w:lang w:val="en-GB" w:eastAsia="en-US"/>
    </w:rPr>
  </w:style>
  <w:style w:type="paragraph" w:customStyle="1" w:styleId="43letterheader">
    <w:name w:val="43 letter header"/>
    <w:basedOn w:val="Intestazione"/>
    <w:rsid w:val="0042149F"/>
    <w:rPr>
      <w:sz w:val="20"/>
    </w:rPr>
  </w:style>
  <w:style w:type="paragraph" w:customStyle="1" w:styleId="44monarchclosing">
    <w:name w:val="44 monarch closing"/>
    <w:basedOn w:val="Normale"/>
    <w:rsid w:val="0042149F"/>
    <w:pPr>
      <w:spacing w:before="60"/>
      <w:ind w:left="2778"/>
    </w:pPr>
  </w:style>
  <w:style w:type="paragraph" w:customStyle="1" w:styleId="45monarchheader">
    <w:name w:val="45 monarch header"/>
    <w:basedOn w:val="Normale"/>
    <w:rsid w:val="0042149F"/>
    <w:pPr>
      <w:tabs>
        <w:tab w:val="center" w:pos="3510"/>
        <w:tab w:val="right" w:pos="7020"/>
      </w:tabs>
    </w:pPr>
    <w:rPr>
      <w:i/>
    </w:rPr>
  </w:style>
  <w:style w:type="paragraph" w:customStyle="1" w:styleId="46monarchdate">
    <w:name w:val="46 monarch date"/>
    <w:basedOn w:val="38date"/>
    <w:next w:val="39restrictivenote"/>
    <w:rsid w:val="0042149F"/>
    <w:pPr>
      <w:jc w:val="left"/>
    </w:pPr>
  </w:style>
  <w:style w:type="paragraph" w:customStyle="1" w:styleId="50horizchaptertitle">
    <w:name w:val="50 horiz chapter title"/>
    <w:basedOn w:val="32chaptertitle"/>
    <w:next w:val="Normale"/>
    <w:rsid w:val="0042149F"/>
    <w:pPr>
      <w:pageBreakBefore w:val="0"/>
      <w:spacing w:before="0"/>
    </w:pPr>
  </w:style>
  <w:style w:type="paragraph" w:customStyle="1" w:styleId="51horizmajor">
    <w:name w:val="51 horiz major"/>
    <w:basedOn w:val="20major"/>
    <w:next w:val="Normale"/>
    <w:rsid w:val="0042149F"/>
    <w:pPr>
      <w:spacing w:before="0"/>
    </w:pPr>
  </w:style>
  <w:style w:type="paragraph" w:customStyle="1" w:styleId="52horizminor">
    <w:name w:val="52 horiz minor"/>
    <w:basedOn w:val="21minor"/>
    <w:next w:val="Normale"/>
    <w:rsid w:val="0042149F"/>
    <w:pPr>
      <w:spacing w:before="0"/>
    </w:pPr>
  </w:style>
  <w:style w:type="paragraph" w:customStyle="1" w:styleId="53horizpagenumber">
    <w:name w:val="53 horiz page number"/>
    <w:basedOn w:val="Normale"/>
    <w:rsid w:val="0042149F"/>
    <w:pPr>
      <w:tabs>
        <w:tab w:val="center" w:pos="5846"/>
        <w:tab w:val="right" w:pos="11707"/>
      </w:tabs>
      <w:ind w:right="-4320"/>
    </w:pPr>
  </w:style>
  <w:style w:type="paragraph" w:customStyle="1" w:styleId="60exhnormal">
    <w:name w:val="60 exh normal"/>
    <w:basedOn w:val="Normale"/>
    <w:rsid w:val="0042149F"/>
    <w:pPr>
      <w:spacing w:after="0"/>
    </w:pPr>
    <w:rPr>
      <w:rFonts w:ascii="Arial" w:hAnsi="Arial"/>
      <w:sz w:val="24"/>
    </w:rPr>
  </w:style>
  <w:style w:type="paragraph" w:customStyle="1" w:styleId="61exhbullet">
    <w:name w:val="61 exh bullet"/>
    <w:basedOn w:val="Normale"/>
    <w:rsid w:val="0042149F"/>
    <w:pPr>
      <w:numPr>
        <w:numId w:val="8"/>
      </w:numPr>
      <w:spacing w:after="0"/>
    </w:pPr>
    <w:rPr>
      <w:rFonts w:ascii="Arial" w:hAnsi="Arial"/>
      <w:sz w:val="24"/>
    </w:rPr>
  </w:style>
  <w:style w:type="paragraph" w:customStyle="1" w:styleId="62exhdash">
    <w:name w:val="62 exh dash"/>
    <w:basedOn w:val="12tablebullet"/>
    <w:rsid w:val="0042149F"/>
    <w:pPr>
      <w:numPr>
        <w:numId w:val="9"/>
      </w:numPr>
      <w:tabs>
        <w:tab w:val="left" w:pos="605"/>
      </w:tabs>
    </w:pPr>
    <w:rPr>
      <w:rFonts w:ascii="Arial" w:hAnsi="Arial"/>
      <w:sz w:val="24"/>
    </w:rPr>
  </w:style>
  <w:style w:type="paragraph" w:customStyle="1" w:styleId="63exhdot">
    <w:name w:val="63 exh dot"/>
    <w:basedOn w:val="13tabledash"/>
    <w:rsid w:val="0042149F"/>
    <w:pPr>
      <w:numPr>
        <w:numId w:val="10"/>
      </w:numPr>
    </w:pPr>
    <w:rPr>
      <w:rFonts w:ascii="Arial" w:hAnsi="Arial"/>
      <w:sz w:val="24"/>
    </w:rPr>
  </w:style>
  <w:style w:type="paragraph" w:customStyle="1" w:styleId="64exhddot">
    <w:name w:val="64 exh ddot"/>
    <w:basedOn w:val="04dot"/>
    <w:rsid w:val="0042149F"/>
    <w:pPr>
      <w:numPr>
        <w:numId w:val="11"/>
      </w:numPr>
      <w:spacing w:after="0"/>
      <w:ind w:left="1276" w:hanging="283"/>
      <w:outlineLvl w:val="9"/>
    </w:pPr>
    <w:rPr>
      <w:rFonts w:ascii="Arial" w:hAnsi="Arial"/>
      <w:sz w:val="24"/>
    </w:rPr>
  </w:style>
  <w:style w:type="paragraph" w:customStyle="1" w:styleId="65exhnumber1">
    <w:name w:val="65 exh number/1"/>
    <w:basedOn w:val="16tablenumber1"/>
    <w:rsid w:val="0042149F"/>
    <w:pPr>
      <w:ind w:right="0"/>
    </w:pPr>
    <w:rPr>
      <w:rFonts w:ascii="Arial" w:hAnsi="Arial"/>
      <w:sz w:val="24"/>
    </w:rPr>
  </w:style>
  <w:style w:type="paragraph" w:customStyle="1" w:styleId="66exhletter2">
    <w:name w:val="66 exh letter/2"/>
    <w:basedOn w:val="17tableletter2"/>
    <w:rsid w:val="0042149F"/>
    <w:pPr>
      <w:ind w:right="0"/>
    </w:pPr>
    <w:rPr>
      <w:rFonts w:ascii="Arial" w:hAnsi="Arial"/>
      <w:sz w:val="24"/>
    </w:rPr>
  </w:style>
  <w:style w:type="paragraph" w:customStyle="1" w:styleId="67exhnumber3">
    <w:name w:val="67 exh number/3"/>
    <w:basedOn w:val="18tablenumber3"/>
    <w:rsid w:val="0042149F"/>
    <w:pPr>
      <w:ind w:right="0"/>
    </w:pPr>
    <w:rPr>
      <w:rFonts w:ascii="Arial" w:hAnsi="Arial"/>
      <w:sz w:val="24"/>
    </w:rPr>
  </w:style>
  <w:style w:type="paragraph" w:customStyle="1" w:styleId="68exhletter4">
    <w:name w:val="68 exh letter/4"/>
    <w:basedOn w:val="19tableletter4"/>
    <w:rsid w:val="0042149F"/>
    <w:pPr>
      <w:ind w:right="0"/>
    </w:pPr>
    <w:rPr>
      <w:rFonts w:ascii="Arial" w:hAnsi="Arial"/>
      <w:sz w:val="24"/>
    </w:rPr>
  </w:style>
  <w:style w:type="paragraph" w:customStyle="1" w:styleId="69exhnumber10">
    <w:name w:val="69 exh number/10"/>
    <w:basedOn w:val="60exhnormal"/>
    <w:rsid w:val="0042149F"/>
    <w:pPr>
      <w:tabs>
        <w:tab w:val="right" w:pos="331"/>
      </w:tabs>
      <w:ind w:left="418" w:hanging="418"/>
    </w:pPr>
  </w:style>
  <w:style w:type="paragraph" w:customStyle="1" w:styleId="70exhtblnormal">
    <w:name w:val="70 exh tbl normal"/>
    <w:basedOn w:val="10tablenormal"/>
    <w:rsid w:val="0042149F"/>
    <w:rPr>
      <w:rFonts w:ascii="Arial" w:hAnsi="Arial"/>
      <w:sz w:val="24"/>
    </w:rPr>
  </w:style>
  <w:style w:type="paragraph" w:customStyle="1" w:styleId="71exhtblbullet">
    <w:name w:val="71 exh tbl bullet"/>
    <w:basedOn w:val="11tableparapoint"/>
    <w:rsid w:val="0042149F"/>
    <w:pPr>
      <w:numPr>
        <w:numId w:val="12"/>
      </w:numPr>
    </w:pPr>
    <w:rPr>
      <w:rFonts w:ascii="Arial" w:hAnsi="Arial"/>
      <w:sz w:val="24"/>
    </w:rPr>
  </w:style>
  <w:style w:type="paragraph" w:customStyle="1" w:styleId="72exhtbldash">
    <w:name w:val="72 exh tbl dash"/>
    <w:basedOn w:val="12tablebullet"/>
    <w:rsid w:val="0042149F"/>
    <w:pPr>
      <w:numPr>
        <w:numId w:val="13"/>
      </w:numPr>
    </w:pPr>
    <w:rPr>
      <w:rFonts w:ascii="Arial" w:hAnsi="Arial"/>
      <w:sz w:val="24"/>
    </w:rPr>
  </w:style>
  <w:style w:type="paragraph" w:customStyle="1" w:styleId="73exhtbldot">
    <w:name w:val="73 exh tbl dot"/>
    <w:basedOn w:val="13tabledash"/>
    <w:rsid w:val="0042149F"/>
    <w:pPr>
      <w:numPr>
        <w:numId w:val="14"/>
      </w:numPr>
      <w:tabs>
        <w:tab w:val="left" w:pos="936"/>
      </w:tabs>
    </w:pPr>
    <w:rPr>
      <w:rFonts w:ascii="Arial" w:hAnsi="Arial"/>
      <w:sz w:val="24"/>
    </w:rPr>
  </w:style>
  <w:style w:type="paragraph" w:customStyle="1" w:styleId="74exhtblddot">
    <w:name w:val="74 exh tbl ddot"/>
    <w:basedOn w:val="14tabledot"/>
    <w:rsid w:val="0042149F"/>
    <w:pPr>
      <w:numPr>
        <w:numId w:val="15"/>
      </w:numPr>
      <w:ind w:left="0" w:firstLine="0"/>
    </w:pPr>
    <w:rPr>
      <w:rFonts w:ascii="Arial" w:hAnsi="Arial"/>
      <w:sz w:val="24"/>
    </w:rPr>
  </w:style>
  <w:style w:type="paragraph" w:customStyle="1" w:styleId="75exhtblheading">
    <w:name w:val="75 exh tbl heading"/>
    <w:basedOn w:val="70exhtblnormal"/>
    <w:next w:val="70exhtblnormal"/>
    <w:rsid w:val="0042149F"/>
    <w:rPr>
      <w:b/>
    </w:rPr>
  </w:style>
  <w:style w:type="paragraph" w:customStyle="1" w:styleId="76exhtblnumber1">
    <w:name w:val="76 exh tbl number/1"/>
    <w:basedOn w:val="16tablenumber1"/>
    <w:rsid w:val="0042149F"/>
    <w:rPr>
      <w:rFonts w:ascii="Arial" w:hAnsi="Arial"/>
      <w:sz w:val="24"/>
    </w:rPr>
  </w:style>
  <w:style w:type="paragraph" w:customStyle="1" w:styleId="77exhtblletter2">
    <w:name w:val="77 exh tbl letter/2"/>
    <w:basedOn w:val="17tableletter2"/>
    <w:rsid w:val="0042149F"/>
    <w:rPr>
      <w:rFonts w:ascii="Arial" w:hAnsi="Arial"/>
      <w:sz w:val="24"/>
    </w:rPr>
  </w:style>
  <w:style w:type="paragraph" w:customStyle="1" w:styleId="78exhtblnumber3">
    <w:name w:val="78 exh tbl number/3"/>
    <w:basedOn w:val="18tablenumber3"/>
    <w:rsid w:val="0042149F"/>
    <w:rPr>
      <w:rFonts w:ascii="Arial" w:hAnsi="Arial"/>
      <w:sz w:val="24"/>
    </w:rPr>
  </w:style>
  <w:style w:type="paragraph" w:customStyle="1" w:styleId="79exhtblletter4">
    <w:name w:val="79 exh tbl letter/4"/>
    <w:basedOn w:val="19tableletter4"/>
    <w:rsid w:val="0042149F"/>
    <w:rPr>
      <w:rFonts w:ascii="Arial" w:hAnsi="Arial"/>
      <w:sz w:val="24"/>
    </w:rPr>
  </w:style>
  <w:style w:type="paragraph" w:customStyle="1" w:styleId="799exhtblnumber10">
    <w:name w:val="799 exh tbl number/10"/>
    <w:basedOn w:val="70exhtblnormal"/>
    <w:rsid w:val="0042149F"/>
    <w:pPr>
      <w:tabs>
        <w:tab w:val="right" w:pos="331"/>
      </w:tabs>
      <w:ind w:left="418" w:hanging="418"/>
    </w:pPr>
  </w:style>
  <w:style w:type="paragraph" w:customStyle="1" w:styleId="80exhannotation">
    <w:name w:val="80 exh annotation"/>
    <w:basedOn w:val="60exhnormal"/>
    <w:rsid w:val="0042149F"/>
    <w:pPr>
      <w:pageBreakBefore/>
      <w:ind w:right="2880"/>
    </w:pPr>
    <w:rPr>
      <w:rFonts w:ascii="Times New Roman" w:hAnsi="Times New Roman"/>
      <w:sz w:val="26"/>
    </w:rPr>
  </w:style>
  <w:style w:type="paragraph" w:customStyle="1" w:styleId="81exhmessage">
    <w:name w:val="81 exh message"/>
    <w:basedOn w:val="60exhnormal"/>
    <w:next w:val="60exhnormal"/>
    <w:rsid w:val="0042149F"/>
    <w:rPr>
      <w:b/>
      <w:sz w:val="28"/>
    </w:rPr>
  </w:style>
  <w:style w:type="paragraph" w:customStyle="1" w:styleId="82exhnumber">
    <w:name w:val="82 exh number"/>
    <w:basedOn w:val="60exhnormal"/>
    <w:next w:val="60exhnormal"/>
    <w:rsid w:val="0042149F"/>
    <w:rPr>
      <w:sz w:val="18"/>
    </w:rPr>
  </w:style>
  <w:style w:type="paragraph" w:customStyle="1" w:styleId="83exhtitle">
    <w:name w:val="83 exh title"/>
    <w:basedOn w:val="60exhnormal"/>
    <w:next w:val="Normale"/>
    <w:rsid w:val="0042149F"/>
    <w:pPr>
      <w:spacing w:before="100"/>
    </w:pPr>
    <w:rPr>
      <w:b/>
      <w:caps/>
    </w:rPr>
  </w:style>
  <w:style w:type="paragraph" w:customStyle="1" w:styleId="84exhsubtitle">
    <w:name w:val="84 exh subtitle"/>
    <w:basedOn w:val="60exhnormal"/>
    <w:next w:val="Normale"/>
    <w:rsid w:val="0042149F"/>
    <w:pPr>
      <w:spacing w:before="100"/>
    </w:pPr>
    <w:rPr>
      <w:b/>
    </w:rPr>
  </w:style>
  <w:style w:type="paragraph" w:customStyle="1" w:styleId="85exhsticker">
    <w:name w:val="85 exh sticker"/>
    <w:basedOn w:val="60exhnormal"/>
    <w:next w:val="60exhnormal"/>
    <w:rsid w:val="0042149F"/>
    <w:pPr>
      <w:pBdr>
        <w:top w:val="single" w:sz="6" w:space="1" w:color="auto"/>
        <w:bottom w:val="single" w:sz="6" w:space="1" w:color="auto"/>
      </w:pBdr>
      <w:spacing w:before="100"/>
      <w:jc w:val="center"/>
    </w:pPr>
    <w:rPr>
      <w:i/>
      <w:caps/>
      <w:sz w:val="18"/>
    </w:rPr>
  </w:style>
  <w:style w:type="paragraph" w:customStyle="1" w:styleId="86exhmeasure">
    <w:name w:val="86 exh measure"/>
    <w:basedOn w:val="60exhnormal"/>
    <w:next w:val="60exhnormal"/>
    <w:rsid w:val="0042149F"/>
    <w:pPr>
      <w:spacing w:before="100"/>
    </w:pPr>
  </w:style>
  <w:style w:type="paragraph" w:customStyle="1" w:styleId="87exhreference">
    <w:name w:val="87 exh reference#"/>
    <w:basedOn w:val="Normale"/>
    <w:rsid w:val="0042149F"/>
    <w:rPr>
      <w:i/>
      <w:sz w:val="16"/>
    </w:rPr>
  </w:style>
  <w:style w:type="paragraph" w:customStyle="1" w:styleId="88exhsource">
    <w:name w:val="88 exh source"/>
    <w:basedOn w:val="60exhnormal"/>
    <w:next w:val="60exhnormal"/>
    <w:rsid w:val="0042149F"/>
    <w:pPr>
      <w:tabs>
        <w:tab w:val="right" w:pos="618"/>
      </w:tabs>
      <w:spacing w:after="40"/>
      <w:ind w:left="835" w:hanging="835"/>
    </w:pPr>
    <w:rPr>
      <w:sz w:val="18"/>
    </w:rPr>
  </w:style>
  <w:style w:type="paragraph" w:customStyle="1" w:styleId="89exhnote">
    <w:name w:val="89 exh note"/>
    <w:basedOn w:val="60exhnormal"/>
    <w:next w:val="60exhnormal"/>
    <w:rsid w:val="0042149F"/>
    <w:pPr>
      <w:tabs>
        <w:tab w:val="right" w:pos="448"/>
      </w:tabs>
      <w:spacing w:after="40"/>
      <w:ind w:left="648" w:hanging="648"/>
    </w:pPr>
    <w:rPr>
      <w:sz w:val="18"/>
    </w:rPr>
  </w:style>
  <w:style w:type="paragraph" w:customStyle="1" w:styleId="90exhnote">
    <w:name w:val="90 exh note*"/>
    <w:basedOn w:val="60exhnormal"/>
    <w:next w:val="60exhnormal"/>
    <w:rsid w:val="0042149F"/>
    <w:pPr>
      <w:spacing w:after="40"/>
      <w:ind w:left="187" w:hanging="187"/>
    </w:pPr>
    <w:rPr>
      <w:sz w:val="18"/>
    </w:rPr>
  </w:style>
  <w:style w:type="paragraph" w:customStyle="1" w:styleId="91exhnote">
    <w:name w:val="91 exh note**"/>
    <w:basedOn w:val="60exhnormal"/>
    <w:rsid w:val="0042149F"/>
    <w:pPr>
      <w:tabs>
        <w:tab w:val="right" w:pos="187"/>
      </w:tabs>
      <w:spacing w:after="40"/>
      <w:ind w:left="360" w:hanging="360"/>
    </w:pPr>
    <w:rPr>
      <w:sz w:val="18"/>
    </w:rPr>
  </w:style>
  <w:style w:type="paragraph" w:customStyle="1" w:styleId="92exhnote">
    <w:name w:val="92 exh note***"/>
    <w:basedOn w:val="60exhnormal"/>
    <w:rsid w:val="0042149F"/>
    <w:pPr>
      <w:tabs>
        <w:tab w:val="right" w:pos="261"/>
      </w:tabs>
      <w:spacing w:after="40"/>
      <w:ind w:left="446" w:hanging="446"/>
    </w:pPr>
    <w:rPr>
      <w:sz w:val="18"/>
    </w:rPr>
  </w:style>
  <w:style w:type="character" w:styleId="Collegamentoipertestuale">
    <w:name w:val="Hyperlink"/>
    <w:unhideWhenUsed/>
    <w:rsid w:val="0042149F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42149F"/>
    <w:pPr>
      <w:spacing w:before="120" w:after="120"/>
    </w:pPr>
    <w:rPr>
      <w:b/>
    </w:rPr>
  </w:style>
  <w:style w:type="paragraph" w:customStyle="1" w:styleId="DocumentID-BL">
    <w:name w:val="DocumentID-BL"/>
    <w:basedOn w:val="Normale"/>
    <w:next w:val="Intestazione"/>
    <w:rsid w:val="0042149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42149F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e"/>
    <w:next w:val="Intestazione"/>
    <w:rsid w:val="0042149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42149F"/>
    <w:pPr>
      <w:framePr w:wrap="around"/>
    </w:pPr>
    <w:rPr>
      <w:vanish/>
      <w:color w:val="FF0000"/>
    </w:rPr>
  </w:style>
  <w:style w:type="paragraph" w:styleId="Indirizzodestinatario">
    <w:name w:val="envelope address"/>
    <w:basedOn w:val="Normale"/>
    <w:rsid w:val="0042149F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Indirizzomittente">
    <w:name w:val="envelope return"/>
    <w:basedOn w:val="Normale"/>
    <w:rsid w:val="0042149F"/>
    <w:pPr>
      <w:spacing w:after="0"/>
    </w:pPr>
    <w:rPr>
      <w:sz w:val="20"/>
    </w:rPr>
  </w:style>
  <w:style w:type="paragraph" w:styleId="Intestazionemessaggio">
    <w:name w:val="Message Header"/>
    <w:basedOn w:val="Normale"/>
    <w:link w:val="IntestazionemessaggioCarattere"/>
    <w:rsid w:val="00977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n-GB"/>
    </w:rPr>
  </w:style>
  <w:style w:type="character" w:customStyle="1" w:styleId="IntestazionemessaggioCarattere">
    <w:name w:val="Intestazione messaggio Carattere"/>
    <w:link w:val="Intestazionemessaggio"/>
    <w:rsid w:val="00977409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idipagina">
    <w:name w:val="footer"/>
    <w:basedOn w:val="Normale"/>
    <w:link w:val="PidipaginaCarattere"/>
    <w:uiPriority w:val="99"/>
    <w:rsid w:val="0042149F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42149F"/>
    <w:rPr>
      <w:sz w:val="22"/>
      <w:lang w:val="en-GB" w:eastAsia="en-US"/>
    </w:rPr>
  </w:style>
  <w:style w:type="character" w:styleId="Titolodellibro">
    <w:name w:val="Book Title"/>
    <w:uiPriority w:val="33"/>
    <w:unhideWhenUsed/>
    <w:qFormat/>
    <w:rsid w:val="0042149F"/>
    <w:rPr>
      <w:b/>
      <w:bCs/>
      <w:smallCaps/>
      <w:spacing w:val="5"/>
    </w:rPr>
  </w:style>
  <w:style w:type="paragraph" w:customStyle="1" w:styleId="03te">
    <w:name w:val="03 te"/>
    <w:basedOn w:val="02bullet"/>
    <w:rsid w:val="00930C18"/>
  </w:style>
  <w:style w:type="table" w:customStyle="1" w:styleId="Firmadoppia">
    <w:name w:val="Firma doppia"/>
    <w:basedOn w:val="Tabellanormale"/>
    <w:uiPriority w:val="99"/>
    <w:rsid w:val="00D91BFF"/>
    <w:tblPr/>
  </w:style>
  <w:style w:type="paragraph" w:customStyle="1" w:styleId="Firmaadestra">
    <w:name w:val="Firma a destra"/>
    <w:basedOn w:val="Normale"/>
    <w:link w:val="FirmaadestraCarattere"/>
    <w:qFormat/>
    <w:rsid w:val="00666011"/>
    <w:pPr>
      <w:tabs>
        <w:tab w:val="left" w:pos="5670"/>
      </w:tabs>
      <w:spacing w:after="60"/>
      <w:ind w:left="5670"/>
    </w:pPr>
    <w:rPr>
      <w:szCs w:val="22"/>
    </w:rPr>
  </w:style>
  <w:style w:type="character" w:customStyle="1" w:styleId="FirmaadestraCarattere">
    <w:name w:val="Firma a destra Carattere"/>
    <w:link w:val="Firmaadestra"/>
    <w:rsid w:val="0066601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C7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47C7"/>
    <w:rPr>
      <w:rFonts w:ascii="Tahoma" w:hAnsi="Tahoma" w:cs="Tahoma"/>
      <w:sz w:val="16"/>
      <w:szCs w:val="16"/>
      <w:lang w:eastAsia="en-US"/>
    </w:rPr>
  </w:style>
  <w:style w:type="paragraph" w:customStyle="1" w:styleId="023">
    <w:name w:val="023"/>
    <w:basedOn w:val="02bullet"/>
    <w:rsid w:val="00626865"/>
  </w:style>
  <w:style w:type="paragraph" w:styleId="Paragrafoelenco">
    <w:name w:val="List Paragraph"/>
    <w:basedOn w:val="Normale"/>
    <w:autoRedefine/>
    <w:uiPriority w:val="34"/>
    <w:qFormat/>
    <w:rsid w:val="00AC11C9"/>
    <w:pPr>
      <w:numPr>
        <w:numId w:val="30"/>
      </w:numPr>
      <w:ind w:left="426" w:hanging="426"/>
      <w:contextualSpacing/>
    </w:pPr>
  </w:style>
  <w:style w:type="paragraph" w:customStyle="1" w:styleId="Nomr">
    <w:name w:val="Nomr"/>
    <w:basedOn w:val="01parapoint"/>
    <w:rsid w:val="001A35B8"/>
  </w:style>
  <w:style w:type="paragraph" w:customStyle="1" w:styleId="Body">
    <w:name w:val="Body"/>
    <w:basedOn w:val="Normale"/>
    <w:rsid w:val="00D441E8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55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AA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AA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AA9"/>
    <w:rPr>
      <w:b/>
      <w:bCs/>
      <w:lang w:eastAsia="en-US"/>
    </w:rPr>
  </w:style>
  <w:style w:type="paragraph" w:customStyle="1" w:styleId="Default">
    <w:name w:val="Default"/>
    <w:rsid w:val="007A1DB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sktop\Template\01%20Lettera%20Standard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6BB8-4A65-4590-A221-3620634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Lettera Standard new.dot</Template>
  <TotalTime>14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Domedica</dc:creator>
  <cp:lastModifiedBy>Daniele Bianchi</cp:lastModifiedBy>
  <cp:revision>10</cp:revision>
  <cp:lastPrinted>2021-10-08T09:51:00Z</cp:lastPrinted>
  <dcterms:created xsi:type="dcterms:W3CDTF">2021-10-08T15:27:00Z</dcterms:created>
  <dcterms:modified xsi:type="dcterms:W3CDTF">2021-10-14T13:16:00Z</dcterms:modified>
</cp:coreProperties>
</file>